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C8EA21" w14:textId="45BF09B8" w:rsidR="006D7493" w:rsidRPr="006D7493" w:rsidRDefault="006D7493" w:rsidP="006D7493">
      <w:pPr>
        <w:rPr>
          <w:b/>
          <w:bCs/>
        </w:rPr>
      </w:pPr>
      <w:bookmarkStart w:id="0" w:name="_GoBack"/>
      <w:bookmarkEnd w:id="0"/>
      <w:r w:rsidRPr="006D7493">
        <w:rPr>
          <w:b/>
          <w:bCs/>
        </w:rPr>
        <w:t xml:space="preserve">Gebiedsteam </w:t>
      </w:r>
      <w:r w:rsidR="00A2772C">
        <w:rPr>
          <w:b/>
          <w:bCs/>
        </w:rPr>
        <w:t>St Jansklooster/Heetveld</w:t>
      </w:r>
      <w:r w:rsidRPr="006D7493">
        <w:rPr>
          <w:b/>
          <w:bCs/>
        </w:rPr>
        <w:t>: laagdrempelig contact dichtbij huis</w:t>
      </w:r>
      <w:r w:rsidR="004B751C">
        <w:rPr>
          <w:b/>
          <w:bCs/>
        </w:rPr>
        <w:tab/>
      </w:r>
      <w:r w:rsidR="004B751C">
        <w:rPr>
          <w:b/>
          <w:bCs/>
        </w:rPr>
        <w:tab/>
      </w:r>
      <w:r w:rsidR="004B751C">
        <w:rPr>
          <w:b/>
          <w:bCs/>
        </w:rPr>
        <w:tab/>
      </w:r>
      <w:r w:rsidR="004B751C">
        <w:rPr>
          <w:b/>
          <w:bCs/>
          <w:noProof/>
        </w:rPr>
        <w:drawing>
          <wp:inline distT="0" distB="0" distL="0" distR="0" wp14:anchorId="0E9C2788" wp14:editId="75029F3F">
            <wp:extent cx="1371600" cy="956945"/>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956945"/>
                    </a:xfrm>
                    <a:prstGeom prst="rect">
                      <a:avLst/>
                    </a:prstGeom>
                    <a:noFill/>
                  </pic:spPr>
                </pic:pic>
              </a:graphicData>
            </a:graphic>
          </wp:inline>
        </w:drawing>
      </w:r>
    </w:p>
    <w:p w14:paraId="13CAA478" w14:textId="26B53AAB" w:rsidR="006D7493" w:rsidRDefault="006D7493" w:rsidP="006D7493">
      <w:pPr>
        <w:rPr>
          <w:b/>
          <w:bCs/>
        </w:rPr>
      </w:pPr>
    </w:p>
    <w:p w14:paraId="1F6D0586" w14:textId="2D4C45BA" w:rsidR="00E75131" w:rsidRPr="00E75131" w:rsidRDefault="00E75131" w:rsidP="00E75131">
      <w:r w:rsidRPr="00E75131">
        <w:t xml:space="preserve">Heeft u ideeën voor uw buurt? Vragen over uw woonomgeving? Of wilt u zaken onder de aandacht brengen? Dan kunt u vanaf nu terecht bij het gebiedsteam van </w:t>
      </w:r>
      <w:r w:rsidR="00A2772C">
        <w:t>St Jansklooster en Heetveld</w:t>
      </w:r>
      <w:r w:rsidRPr="00E75131">
        <w:t xml:space="preserve">. Daarin zitten mensen van </w:t>
      </w:r>
      <w:r w:rsidR="007B67BC">
        <w:t>Wetland</w:t>
      </w:r>
      <w:r w:rsidRPr="00E75131">
        <w:t>Wonen, Sociaal Werk De Kop, de politie</w:t>
      </w:r>
      <w:r w:rsidR="006F31B5">
        <w:t>, handhaving</w:t>
      </w:r>
      <w:r w:rsidRPr="00E75131">
        <w:t xml:space="preserve"> en de gemeente.</w:t>
      </w:r>
    </w:p>
    <w:p w14:paraId="34799BEE" w14:textId="77777777" w:rsidR="00E75131" w:rsidRPr="00E75131" w:rsidRDefault="00E75131" w:rsidP="00E75131"/>
    <w:p w14:paraId="385FC06B" w14:textId="1E8F1F72" w:rsidR="00E75131" w:rsidRPr="00E75131" w:rsidRDefault="00E75131" w:rsidP="00E75131">
      <w:r w:rsidRPr="00E75131">
        <w:t>U kunt zonder afspraak even binnenlopen. De koffie</w:t>
      </w:r>
      <w:r w:rsidR="00240025">
        <w:t>/thee</w:t>
      </w:r>
      <w:r w:rsidRPr="00E75131">
        <w:t xml:space="preserve"> staat klaar.</w:t>
      </w:r>
    </w:p>
    <w:p w14:paraId="4C65A33C" w14:textId="77777777" w:rsidR="00E75131" w:rsidRPr="00E75131" w:rsidRDefault="00E75131" w:rsidP="00E75131">
      <w:pPr>
        <w:rPr>
          <w:b/>
          <w:bCs/>
        </w:rPr>
      </w:pPr>
    </w:p>
    <w:p w14:paraId="723410E2" w14:textId="2164C79C" w:rsidR="00E75131" w:rsidRPr="00E75131" w:rsidRDefault="00E75131" w:rsidP="00E75131">
      <w:pPr>
        <w:rPr>
          <w:b/>
          <w:bCs/>
        </w:rPr>
      </w:pPr>
      <w:r w:rsidRPr="00E75131">
        <w:rPr>
          <w:b/>
          <w:bCs/>
        </w:rPr>
        <w:t xml:space="preserve">Wanneer:  </w:t>
      </w:r>
      <w:r w:rsidRPr="00E75131">
        <w:rPr>
          <w:b/>
          <w:bCs/>
        </w:rPr>
        <w:tab/>
        <w:t xml:space="preserve">Elke </w:t>
      </w:r>
      <w:r w:rsidR="00A2772C">
        <w:rPr>
          <w:b/>
          <w:bCs/>
        </w:rPr>
        <w:t>eerste maandag</w:t>
      </w:r>
      <w:r w:rsidRPr="00E75131">
        <w:rPr>
          <w:b/>
          <w:bCs/>
        </w:rPr>
        <w:t xml:space="preserve"> van de maand </w:t>
      </w:r>
    </w:p>
    <w:p w14:paraId="52789102" w14:textId="113596C6" w:rsidR="00E75131" w:rsidRPr="00E75131" w:rsidRDefault="00E75131" w:rsidP="00E75131">
      <w:pPr>
        <w:rPr>
          <w:b/>
          <w:bCs/>
        </w:rPr>
      </w:pPr>
      <w:r w:rsidRPr="00E75131">
        <w:rPr>
          <w:b/>
          <w:bCs/>
        </w:rPr>
        <w:t xml:space="preserve">Waar: </w:t>
      </w:r>
      <w:r w:rsidRPr="00E75131">
        <w:rPr>
          <w:b/>
          <w:bCs/>
        </w:rPr>
        <w:tab/>
      </w:r>
      <w:r w:rsidRPr="00E75131">
        <w:rPr>
          <w:b/>
          <w:bCs/>
        </w:rPr>
        <w:tab/>
      </w:r>
      <w:r w:rsidR="00A2772C">
        <w:rPr>
          <w:b/>
          <w:bCs/>
        </w:rPr>
        <w:t>dorpshuis St Janskamp</w:t>
      </w:r>
    </w:p>
    <w:p w14:paraId="765FCA92" w14:textId="36A3CBCB" w:rsidR="00E75131" w:rsidRPr="00E75131" w:rsidRDefault="00E75131" w:rsidP="00E75131">
      <w:pPr>
        <w:rPr>
          <w:b/>
          <w:bCs/>
        </w:rPr>
      </w:pPr>
      <w:r w:rsidRPr="00E75131">
        <w:rPr>
          <w:b/>
          <w:bCs/>
        </w:rPr>
        <w:t xml:space="preserve">Tijd: </w:t>
      </w:r>
      <w:r w:rsidRPr="00E75131">
        <w:rPr>
          <w:b/>
          <w:bCs/>
        </w:rPr>
        <w:tab/>
      </w:r>
      <w:r w:rsidRPr="00E75131">
        <w:rPr>
          <w:b/>
          <w:bCs/>
        </w:rPr>
        <w:tab/>
        <w:t>van 15.</w:t>
      </w:r>
      <w:r w:rsidR="007B67BC">
        <w:rPr>
          <w:b/>
          <w:bCs/>
        </w:rPr>
        <w:t>0</w:t>
      </w:r>
      <w:r w:rsidRPr="00E75131">
        <w:rPr>
          <w:b/>
          <w:bCs/>
        </w:rPr>
        <w:t>0 uur tot 18.00 uur</w:t>
      </w:r>
      <w:r w:rsidRPr="00E75131">
        <w:rPr>
          <w:b/>
          <w:bCs/>
        </w:rPr>
        <w:tab/>
      </w:r>
    </w:p>
    <w:p w14:paraId="53EB42DE" w14:textId="77777777" w:rsidR="00E75131" w:rsidRPr="00E75131" w:rsidRDefault="00E75131" w:rsidP="00E75131">
      <w:pPr>
        <w:rPr>
          <w:b/>
          <w:bCs/>
        </w:rPr>
      </w:pPr>
    </w:p>
    <w:p w14:paraId="037113FF" w14:textId="77777777" w:rsidR="00E75131" w:rsidRPr="00E75131" w:rsidRDefault="00E75131" w:rsidP="00E75131">
      <w:pPr>
        <w:rPr>
          <w:b/>
          <w:bCs/>
        </w:rPr>
      </w:pPr>
      <w:r w:rsidRPr="00E75131">
        <w:rPr>
          <w:b/>
          <w:bCs/>
        </w:rPr>
        <w:t xml:space="preserve">Waarom een gebiedsteam? </w:t>
      </w:r>
    </w:p>
    <w:p w14:paraId="2418CCD8" w14:textId="767648EF" w:rsidR="00E75131" w:rsidRPr="00E75131" w:rsidRDefault="00E75131" w:rsidP="00E75131">
      <w:r w:rsidRPr="00E75131">
        <w:t xml:space="preserve">Het gebiedsteam is er voor alle inwoners van </w:t>
      </w:r>
      <w:r w:rsidR="00A2772C">
        <w:t>St Jansklooster en Heetveld</w:t>
      </w:r>
      <w:r w:rsidR="00D12E25">
        <w:t>.</w:t>
      </w:r>
      <w:r w:rsidRPr="00E75131">
        <w:t xml:space="preserve"> U kunt bij het gebiedsteam terecht met vragen of ideeën over thema’s zoals wonen, welzijn, veiligheid of leefbaarheid. Omdat de gebiedspartners bij elkaar zitten, kunnen ze snel even overleggen en schakelen. Zo hoeft u uw verhaal maar een keer te doen. Gaat u liever een op een in gesprek met een van de gebiedspartners? Dat kan natuurlijk ook.  </w:t>
      </w:r>
    </w:p>
    <w:p w14:paraId="66773E94" w14:textId="77777777" w:rsidR="00E75131" w:rsidRPr="00E75131" w:rsidRDefault="00E75131" w:rsidP="00E75131">
      <w:pPr>
        <w:rPr>
          <w:b/>
          <w:bCs/>
        </w:rPr>
      </w:pPr>
    </w:p>
    <w:p w14:paraId="07A891E1" w14:textId="77777777" w:rsidR="00E75131" w:rsidRPr="00E75131" w:rsidRDefault="00E75131" w:rsidP="00E75131">
      <w:pPr>
        <w:rPr>
          <w:b/>
          <w:bCs/>
        </w:rPr>
      </w:pPr>
      <w:r w:rsidRPr="00E75131">
        <w:rPr>
          <w:b/>
          <w:bCs/>
        </w:rPr>
        <w:t xml:space="preserve">Wie zijn de mensen van het gebiedsteam? </w:t>
      </w:r>
    </w:p>
    <w:p w14:paraId="11986BD2" w14:textId="77777777" w:rsidR="00E75131" w:rsidRPr="006D7493" w:rsidRDefault="00E75131" w:rsidP="006D7493">
      <w:pPr>
        <w:rPr>
          <w:b/>
          <w:bCs/>
        </w:rPr>
      </w:pPr>
    </w:p>
    <w:p w14:paraId="22DC52E2" w14:textId="6CAADC06" w:rsidR="007D3CED" w:rsidRDefault="004B751C" w:rsidP="004B751C">
      <w:r>
        <w:rPr>
          <w:noProof/>
        </w:rPr>
        <w:drawing>
          <wp:inline distT="0" distB="0" distL="0" distR="0" wp14:anchorId="7D4C6A1A" wp14:editId="42CD5C09">
            <wp:extent cx="1505585" cy="524510"/>
            <wp:effectExtent l="0" t="0" r="0" b="889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5585" cy="524510"/>
                    </a:xfrm>
                    <a:prstGeom prst="rect">
                      <a:avLst/>
                    </a:prstGeom>
                    <a:noFill/>
                  </pic:spPr>
                </pic:pic>
              </a:graphicData>
            </a:graphic>
          </wp:inline>
        </w:drawing>
      </w:r>
      <w:r>
        <w:tab/>
      </w:r>
      <w:r>
        <w:tab/>
      </w:r>
      <w:r>
        <w:tab/>
      </w:r>
      <w:r>
        <w:rPr>
          <w:noProof/>
        </w:rPr>
        <w:drawing>
          <wp:inline distT="0" distB="0" distL="0" distR="0" wp14:anchorId="27ECE831" wp14:editId="40720B02">
            <wp:extent cx="1572895" cy="524510"/>
            <wp:effectExtent l="0" t="0" r="8255" b="889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2895" cy="524510"/>
                    </a:xfrm>
                    <a:prstGeom prst="rect">
                      <a:avLst/>
                    </a:prstGeom>
                    <a:noFill/>
                  </pic:spPr>
                </pic:pic>
              </a:graphicData>
            </a:graphic>
          </wp:inline>
        </w:drawing>
      </w:r>
      <w:r>
        <w:tab/>
      </w:r>
      <w:r>
        <w:tab/>
      </w:r>
      <w:r>
        <w:rPr>
          <w:noProof/>
        </w:rPr>
        <w:drawing>
          <wp:inline distT="0" distB="0" distL="0" distR="0" wp14:anchorId="3FBF7CF5" wp14:editId="38CD6949">
            <wp:extent cx="1457325" cy="542290"/>
            <wp:effectExtent l="0" t="0" r="952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57325" cy="542290"/>
                    </a:xfrm>
                    <a:prstGeom prst="rect">
                      <a:avLst/>
                    </a:prstGeom>
                    <a:noFill/>
                  </pic:spPr>
                </pic:pic>
              </a:graphicData>
            </a:graphic>
          </wp:inline>
        </w:drawing>
      </w:r>
      <w:r>
        <w:tab/>
      </w:r>
      <w:r>
        <w:rPr>
          <w:noProof/>
        </w:rPr>
        <w:drawing>
          <wp:inline distT="0" distB="0" distL="0" distR="0" wp14:anchorId="2C831FE9" wp14:editId="251689A2">
            <wp:extent cx="1231265" cy="725170"/>
            <wp:effectExtent l="0" t="0" r="698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1265" cy="725170"/>
                    </a:xfrm>
                    <a:prstGeom prst="rect">
                      <a:avLst/>
                    </a:prstGeom>
                    <a:noFill/>
                  </pic:spPr>
                </pic:pic>
              </a:graphicData>
            </a:graphic>
          </wp:inline>
        </w:drawing>
      </w:r>
    </w:p>
    <w:p w14:paraId="1D36815B" w14:textId="651A7E05" w:rsidR="007D3CED" w:rsidRPr="006D7493" w:rsidRDefault="007D3CED" w:rsidP="007D3CED">
      <w:r>
        <w:t>Kor van der Velde</w:t>
      </w:r>
      <w:r>
        <w:tab/>
      </w:r>
      <w:r w:rsidR="008E118E">
        <w:tab/>
      </w:r>
      <w:r w:rsidR="008E118E">
        <w:tab/>
      </w:r>
      <w:r w:rsidR="008E118E">
        <w:tab/>
      </w:r>
      <w:r w:rsidR="004B751C">
        <w:t>Marion Mulder</w:t>
      </w:r>
      <w:r w:rsidR="00143E10">
        <w:tab/>
      </w:r>
      <w:r w:rsidR="00143E10">
        <w:tab/>
      </w:r>
      <w:r w:rsidR="008E118E">
        <w:tab/>
      </w:r>
      <w:r w:rsidR="008E118E">
        <w:tab/>
      </w:r>
      <w:r w:rsidR="00ED7121">
        <w:t>Meeuwis Knol</w:t>
      </w:r>
      <w:r>
        <w:tab/>
      </w:r>
      <w:r>
        <w:tab/>
      </w:r>
      <w:r w:rsidR="00143E10">
        <w:tab/>
      </w:r>
      <w:r>
        <w:t>Jacqueline Jonkers</w:t>
      </w:r>
    </w:p>
    <w:p w14:paraId="76305C94" w14:textId="0A46AB66" w:rsidR="00AD5F7B" w:rsidRDefault="00143E10" w:rsidP="004F02EA">
      <w:r>
        <w:t>gebiedscoördinator</w:t>
      </w:r>
      <w:r>
        <w:tab/>
      </w:r>
      <w:r w:rsidR="008E118E">
        <w:tab/>
      </w:r>
      <w:r w:rsidR="008E118E">
        <w:tab/>
      </w:r>
      <w:r w:rsidR="008E118E">
        <w:tab/>
        <w:t>Buurtwerker</w:t>
      </w:r>
      <w:r>
        <w:tab/>
      </w:r>
      <w:r>
        <w:tab/>
      </w:r>
      <w:r w:rsidR="008E118E">
        <w:tab/>
      </w:r>
      <w:r w:rsidR="008E118E">
        <w:tab/>
      </w:r>
      <w:r>
        <w:t>wijkagent</w:t>
      </w:r>
      <w:r>
        <w:tab/>
      </w:r>
      <w:r>
        <w:tab/>
      </w:r>
      <w:r>
        <w:tab/>
        <w:t>wijkbeheerder</w:t>
      </w:r>
    </w:p>
    <w:p w14:paraId="100EF8D0" w14:textId="6068CA11" w:rsidR="00143E10" w:rsidRDefault="00143E10" w:rsidP="004F02EA">
      <w:r>
        <w:t>06-31775866</w:t>
      </w:r>
      <w:r>
        <w:tab/>
      </w:r>
      <w:r>
        <w:tab/>
      </w:r>
      <w:r w:rsidR="008E118E">
        <w:tab/>
      </w:r>
      <w:r w:rsidR="008E118E">
        <w:tab/>
      </w:r>
      <w:r w:rsidR="008E118E">
        <w:tab/>
        <w:t>06-</w:t>
      </w:r>
      <w:r w:rsidR="00A2772C">
        <w:t>30296309</w:t>
      </w:r>
      <w:r>
        <w:tab/>
      </w:r>
      <w:r>
        <w:tab/>
      </w:r>
      <w:r w:rsidR="008E118E">
        <w:tab/>
      </w:r>
      <w:r w:rsidR="008E118E">
        <w:tab/>
      </w:r>
      <w:r w:rsidR="004B751C" w:rsidRPr="004B751C">
        <w:t>0900-8844</w:t>
      </w:r>
      <w:r>
        <w:tab/>
      </w:r>
      <w:r w:rsidR="00ED7121">
        <w:tab/>
      </w:r>
      <w:r>
        <w:tab/>
        <w:t>06-100002569</w:t>
      </w:r>
    </w:p>
    <w:p w14:paraId="6501510B" w14:textId="5775A147" w:rsidR="00143E10" w:rsidRPr="00ED7121" w:rsidRDefault="008324A7" w:rsidP="004F02EA">
      <w:hyperlink r:id="rId14" w:history="1">
        <w:r w:rsidR="00143E10" w:rsidRPr="00ED7121">
          <w:rPr>
            <w:rStyle w:val="Hyperlink"/>
            <w:u w:val="none"/>
          </w:rPr>
          <w:t>kor.van.der.velde@steenwijkerland.nl</w:t>
        </w:r>
      </w:hyperlink>
      <w:r w:rsidR="00143E10" w:rsidRPr="00ED7121">
        <w:tab/>
      </w:r>
      <w:r w:rsidR="008E118E" w:rsidRPr="00ED7121">
        <w:tab/>
      </w:r>
      <w:hyperlink r:id="rId15" w:history="1">
        <w:r w:rsidR="00A2772C" w:rsidRPr="0014603A">
          <w:rPr>
            <w:rStyle w:val="Hyperlink"/>
          </w:rPr>
          <w:t>j.boomers@sociaalwerkdekop.nl</w:t>
        </w:r>
      </w:hyperlink>
      <w:r w:rsidR="008E118E" w:rsidRPr="00ED7121">
        <w:tab/>
      </w:r>
      <w:hyperlink r:id="rId16" w:history="1">
        <w:r w:rsidR="004B751C" w:rsidRPr="003470AC">
          <w:rPr>
            <w:rStyle w:val="Hyperlink"/>
          </w:rPr>
          <w:t>meeuwis.knol@politie.nl</w:t>
        </w:r>
      </w:hyperlink>
      <w:r w:rsidR="004B751C">
        <w:tab/>
      </w:r>
      <w:hyperlink r:id="rId17" w:history="1">
        <w:r w:rsidR="00143E10" w:rsidRPr="00ED7121">
          <w:rPr>
            <w:rStyle w:val="Hyperlink"/>
            <w:u w:val="none"/>
          </w:rPr>
          <w:t>j.jonkers@wetlandwonen.nl</w:t>
        </w:r>
      </w:hyperlink>
      <w:r w:rsidR="00143E10" w:rsidRPr="00ED7121">
        <w:tab/>
      </w:r>
    </w:p>
    <w:sectPr w:rsidR="00143E10" w:rsidRPr="00ED7121" w:rsidSect="00143E10">
      <w:type w:val="continuous"/>
      <w:pgSz w:w="16838" w:h="11906" w:orient="landscape" w:code="9"/>
      <w:pgMar w:top="1701" w:right="975" w:bottom="1134" w:left="1134" w:header="709" w:footer="170" w:gutter="0"/>
      <w:paperSrc w:first="7" w:other="7"/>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7F56DC" w14:textId="77777777" w:rsidR="008324A7" w:rsidRDefault="008324A7">
      <w:r>
        <w:separator/>
      </w:r>
    </w:p>
  </w:endnote>
  <w:endnote w:type="continuationSeparator" w:id="0">
    <w:p w14:paraId="73473B3D" w14:textId="77777777" w:rsidR="008324A7" w:rsidRDefault="00832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307335" w14:textId="77777777" w:rsidR="008324A7" w:rsidRDefault="008324A7">
      <w:r>
        <w:separator/>
      </w:r>
    </w:p>
  </w:footnote>
  <w:footnote w:type="continuationSeparator" w:id="0">
    <w:p w14:paraId="1FD9DE18" w14:textId="77777777" w:rsidR="008324A7" w:rsidRDefault="008324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C0E42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8867F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82CF5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EDE40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00417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D8DC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98875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D68D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074AD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9EADB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24"/>
  <w:drawingGridVerticalSpacing w:val="6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fdrukConcept" w:val="26-4-2012"/>
    <w:docVar w:name="DmsName" w:val="ALFRESCO"/>
    <w:docVar w:name="DocAuthor" w:val="Linda van der Meulen"/>
    <w:docVar w:name="DocDuplex" w:val="DUPLEX_DEFAULT"/>
    <w:docVar w:name="DocIndex" w:val="0009"/>
    <w:docVar w:name="DocPrinter" w:val="NOPRINTER"/>
    <w:docVar w:name="DocReg" w:val="0"/>
    <w:docVar w:name="DocType" w:val="Uitgaand"/>
    <w:docVar w:name="DocumentLanguage" w:val="nl-NL"/>
    <w:docVar w:name="IW_Generated" w:val="True"/>
    <w:docVar w:name="KingAsync" w:val="none"/>
    <w:docVar w:name="KingWizard" w:val="0"/>
    <w:docVar w:name="mitStyleTemplates" w:val="Huisstijl Gemeente Steenwijkerland|"/>
    <w:docVar w:name="mitXMLOut" w:val="&lt;?xml version=&quot;1.0&quot; encoding=&quot;UTF-8&quot; ?&gt;_x000d__x000a_&lt;MITOUTPUT&gt;&lt;namens_wie_sluit_u_de_brief_af id=&quot;VVDC6CE87634BD426A9C0F29C2913CDE2D&quot; prop=&quot;&quot; def=&quot;&quot; dst=&quot;0&quot; changed=&quot;true&quot; &gt;&lt;/namens_wie_sluit_u_de_brief_af&gt;_x000d__x000a_&lt;/MITOUTPUT&gt;"/>
    <w:docVar w:name="tblConditionalFields" w:val="&lt;?xml version=&quot;1.0&quot; encoding=&quot;utf-16&quot;?&gt;_x000d__x000a_&lt;ArrayOfConditionalField xmlns:xsi=&quot;http://www.w3.org/2001/XMLSchema-instance&quot; xmlns:xsd=&quot;http://www.w3.org/2001/XMLSchema&quot; /&gt;"/>
    <w:docVar w:name="tblDef" w:val="&lt;?xml version=&quot;1.0&quot; encoding=&quot;utf-16&quot;?&gt;&lt;ArrayOfQuestionGroup xmlns:xsi=&quot;http://www.w3.org/2001/XMLSchema-instance&quot; xmlns:xsd=&quot;http://www.w3.org/2001/XMLSchema&quot;&gt;&lt;QuestionGroup&gt;&lt;GroupID&gt;GR6428CD9F856E47CA9CDCBB63CFCA7EFE&lt;/GroupID&gt;&lt;GroupName&gt;inhoud&lt;/GroupName&gt;&lt;GroupDescription /&gt;&lt;GroupIndex&gt;300&lt;/GroupIndex&gt;&lt;GroupFields&gt;&lt;QuestionField&gt;&lt;FieldMask /&gt;&lt;FieldListSettings&gt;&lt;DisplayDirection&gt;Vertical&lt;/DisplayDirection&gt;&lt;/FieldListSettings&gt;&lt;FieldValues /&gt;&lt;FieldMerge&gt;false&lt;/FieldMerge&gt;&lt;FieldParent&gt;GR6428CD9F856E47CA9CDCBB63CFCA7EFE&lt;/FieldParent&gt;&lt;FieldRun&gt;1&lt;/FieldRun&gt;&lt;FieldDataSource&gt;0&lt;/FieldDataSource&gt;&lt;FieldList&gt;0&lt;/FieldList&gt;&lt;FieldRequired&gt;0&lt;/FieldRequired&gt;&lt;FieldLen&gt;-1&lt;/FieldLen&gt;&lt;FieldHelp /&gt;&lt;FieldDocProp /&gt;&lt;FieldEmptyDate&gt;false&lt;/FieldEmptyDate&gt;&lt;FieldDefault xsi:type=&quot;xsd:string&quot;&gt;&lt;/FieldDefault&gt;&lt;FieldFormat&gt;geen&lt;/FieldFormat&gt;&lt;FieldDataType&gt;0&lt;/FieldDataType&gt;&lt;FieldTip /&gt;&lt;FieldPrompt /&gt;&lt;FieldIndex&gt;0&lt;/FieldIndex&gt;&lt;FieldDescription /&gt;&lt;FieldName&gt;zaaknummer&lt;/FieldName&gt;&lt;FieldID&gt;VV09FD1C5737314C969F9A25D3D8538EB0&lt;/FieldID&gt;&lt;FieldXpath&gt;mitoffice_root_node/Zaak/ZaakNummer&lt;/FieldXpath&gt;&lt;FieldXpathAlternatives /&gt;&lt;FieldLinkedProp /&gt;&lt;/QuestionField&gt;&lt;QuestionField&gt;&lt;FieldMask /&gt;&lt;FieldListSettings&gt;&lt;DisplayDirection&gt;Vertical&lt;/DisplayDirection&gt;&lt;/FieldListSettings&gt;&lt;FieldValues&gt;&lt;QuestionValue&gt;&lt;ValueData xsi:nil=&quot;true&quot; /&gt;&lt;FollowUpFields /&gt;&lt;ValueIndex&gt;0&lt;/ValueIndex&gt;&lt;ValueExValue&gt;(nodata)&lt;/ValueExValue&gt;&lt;ValueName&gt;namens mezelf&lt;/ValueName&gt;&lt;ValueParentID&gt;VV9D6DDC4423304023A5112707F7A7CCF3&lt;/ValueParentID&gt;&lt;ValueID&gt;923CEB9577984C1491AF95743E314A0D~0&lt;/ValueID&gt;&lt;/QuestionValue&gt;&lt;QuestionValue&gt;&lt;ValueData xsi:nil=&quot;true&quot; /&gt;&lt;FollowUpFields /&gt;&lt;ValueIndex&gt;1&lt;/ValueIndex&gt;&lt;ValueExValue&gt;namens burgemeester en wethouders van Steenwijkerland,&lt;/ValueExValue&gt;&lt;ValueName&gt;namens burgemeester en wethouders&lt;/ValueName&gt;&lt;ValueParentID&gt;VV9D6DDC4423304023A5112707F7A7CCF3&lt;/ValueParentID&gt;&lt;ValueID&gt;4A1D346A41624A7F9042DFE70F5E32AA~0&lt;/ValueID&gt;&lt;/QuestionValue&gt;&lt;QuestionValue&gt;&lt;ValueData xsi:nil=&quot;true&quot; /&gt;&lt;FollowUpFields /&gt;&lt;ValueIndex&gt;2&lt;/ValueIndex&gt;&lt;ValueExValue&gt;namens de burgemeester van Steenwijkerland,&lt;/ValueExValue&gt;&lt;ValueName&gt;namens de burgemeester&lt;/ValueName&gt;&lt;ValueParentID&gt;VV9D6DDC4423304023A5112707F7A7CCF3&lt;/ValueParentID&gt;&lt;ValueID&gt;A9E139EAC607455BBBD80C959127D36E~0&lt;/ValueID&gt;&lt;/QuestionValue&gt;&lt;/FieldValues&gt;&lt;FieldMerge&gt;false&lt;/FieldMerge&gt;&lt;FieldParent&gt;GR6428CD9F856E47CA9CDCBB63CFCA7EFE&lt;/FieldParent&gt;&lt;FieldRun&gt;0&lt;/FieldRun&gt;&lt;FieldDataSource&gt;0&lt;/FieldDataSource&gt;&lt;FieldList&gt;1&lt;/FieldList&gt;&lt;FieldRequired&gt;2&lt;/FieldRequired&gt;&lt;FieldLen&gt;-1&lt;/FieldLen&gt;&lt;FieldHelp /&gt;&lt;FieldDocProp /&gt;&lt;FieldEmptyDate&gt;false&lt;/FieldEmptyDate&gt;&lt;FieldDefault xsi:type=&quot;xsd:string&quot;&gt;&lt;/FieldDefault&gt;&lt;FieldFormat&gt;geen&lt;/FieldFormat&gt;&lt;FieldDataType&gt;1&lt;/FieldDataType&gt;&lt;FieldTip /&gt;&lt;FieldPrompt /&gt;&lt;FieldIndex&gt;1&lt;/FieldIndex&gt;&lt;FieldDescription /&gt;&lt;FieldName&gt;namens_wie_sluit_u_de_brief_af&lt;/FieldName&gt;&lt;FieldID&gt;VVDC6CE87634BD426A9C0F29C2913CDE2D&lt;/FieldID&gt;&lt;FieldXpath /&gt;&lt;FieldXpathAlternatives /&gt;&lt;FieldLinkedProp /&gt;&lt;/QuestionField&gt;&lt;QuestionField&gt;&lt;FieldMask /&gt;&lt;FieldListSettings&gt;&lt;DisplayDirection&gt;Vertical&lt;/DisplayDirection&gt;&lt;/FieldListSettings&gt;&lt;FieldValues&gt;&lt;QuestionValue&gt;&lt;ValueData xsi:nil=&quot;true&quot; /&gt;&lt;FollowUpFields /&gt;&lt;ValueIndex&gt;0&lt;/ValueIndex&gt;&lt;ValueExValue&gt;(nodata)&lt;/ValueExValue&gt;&lt;ValueName&gt;nee&lt;/ValueName&gt;&lt;ValueParentID&gt;VV3962937FF52143B8802BE57BC3AE6817&lt;/ValueParentID&gt;&lt;ValueID&gt;5C57451D7643495288DE797FCB14DB1B~0&lt;/ValueID&gt;&lt;/QuestionValue&gt;&lt;QuestionValue&gt;&lt;ValueData xsi:nil=&quot;true&quot; /&gt;&lt;FollowUpFields /&gt;&lt;ValueIndex&gt;1&lt;/ValueIndex&gt;&lt;ValueExValue&gt; INCLUDE &quot;J:\\mitoffice\\Productie\\Sjabloon\\[Verborgen bouwstenen]\\Ontvangstbevestiging\\OVB402 verzoek aanvullende informatie.dotx&quot; \* MERGEFORMAT &lt;/ValueExValue&gt;&lt;ValueName&gt;ja&lt;/ValueName&gt;&lt;ValueParentID&gt;VV3962937FF52143B8802BE57BC3AE6817&lt;/ValueParentID&gt;&lt;ValueID&gt;2B64D7B4777D4DB18C4F0350D4A4C5C8~1&lt;/ValueID&gt;&lt;/QuestionValue&gt;&lt;/FieldValues&gt;&lt;FieldMerge&gt;false&lt;/FieldMerge&gt;&lt;FieldParent&gt;GR6428CD9F856E47CA9CDCBB63CFCA7EFE&lt;/FieldParent&gt;&lt;FieldRun&gt;0&lt;/FieldRun&gt;&lt;FieldDataSource&gt;0&lt;/FieldDataSource&gt;&lt;FieldList&gt;1&lt;/FieldList&gt;&lt;FieldRequired&gt;0&lt;/FieldRequired&gt;&lt;FieldLen&gt;-1&lt;/FieldLen&gt;&lt;FieldHelp /&gt;&lt;FieldDocProp /&gt;&lt;FieldEmptyDate&gt;false&lt;/FieldEmptyDate&gt;&lt;FieldDefault xsi:type=&quot;xsd:string&quot;&gt;&lt;/FieldDefault&gt;&lt;FieldFormat&gt;geen&lt;/FieldFormat&gt;&lt;FieldDataType&gt;1&lt;/FieldDataType&gt;&lt;FieldTip /&gt;&lt;FieldPrompt /&gt;&lt;FieldIndex&gt;2&lt;/FieldIndex&gt;&lt;FieldDescription /&gt;&lt;FieldName&gt;aanvullende_informatie_nodig&lt;/FieldName&gt;&lt;FieldID&gt;VV478E2522AA214D83944C86A355961B95&lt;/FieldID&gt;&lt;FieldXpath /&gt;&lt;FieldXpathAlternatives /&gt;&lt;FieldLinkedProp /&gt;&lt;/QuestionField&gt;&lt;QuestionField&gt;&lt;FieldMask /&gt;&lt;FieldListSettings&gt;&lt;DisplayDirection&gt;Vertical&lt;/DisplayDirection&gt;&lt;/FieldListSettings&gt;&lt;FieldValues /&gt;&lt;FieldMerge&gt;false&lt;/FieldMerge&gt;&lt;FieldParent&gt;GR6428CD9F856E47CA9CDCBB63CFCA7EFE&lt;/FieldParent&gt;&lt;FieldRun&gt;1&lt;/FieldRun&gt;&lt;FieldDataSource&gt;0&lt;/FieldDataSource&gt;&lt;FieldList&gt;0&lt;/FieldList&gt;&lt;FieldRequired&gt;0&lt;/FieldRequired&gt;&lt;FieldLen&gt;-1&lt;/FieldLen&gt;&lt;FieldHelp /&gt;&lt;FieldDocProp /&gt;&lt;FieldEmptyDate&gt;false&lt;/FieldEmptyDate&gt;&lt;FieldDefault xsi:type=&quot;xsd:string&quot;&gt;&lt;/FieldDefault&gt;&lt;FieldFormat&gt;d MMMM yyyy&lt;/FieldFormat&gt;&lt;FieldDataType&gt;2&lt;/FieldDataType&gt;&lt;FieldTip /&gt;&lt;FieldPrompt /&gt;&lt;FieldIndex&gt;3&lt;/FieldIndex&gt;&lt;FieldDescription /&gt;&lt;FieldName&gt;datum&lt;/FieldName&gt;&lt;FieldID&gt;VVB3A5578E99E144BC86D5D40779D4C67E&lt;/FieldID&gt;&lt;FieldXpath&gt;mitoffice_root_node/Zaak/StartDatumDoorloopTijd&lt;/FieldXpath&gt;&lt;FieldXpathAlternatives /&gt;&lt;FieldLinkedProp /&gt;&lt;/QuestionField&gt;&lt;/GroupFields&gt;&lt;IsRepeatingGroup&gt;false&lt;/IsRepeatingGroup&gt;&lt;/QuestionGroup&gt;&lt;/ArrayOfQuestionGroup&gt;"/>
    <w:docVar w:name="tblLabels" w:val="&lt;?xml version=&quot;1.0&quot; encoding=&quot;utf-16&quot;?&gt;_x000d__x000a_&lt;ArrayOfIWLabel xmlns:xsi=&quot;http://www.w3.org/2001/XMLSchema-instance&quot; xmlns:xsd=&quot;http://www.w3.org/2001/XMLSchema&quot; /&gt;"/>
    <w:docVar w:name="tblLanguage" w:val="&lt;?xml version=&quot;1.0&quot; encoding=&quot;utf-16&quot;?&gt;_x000d__x000a_&lt;ProjectLanguageValues xmlns:xsi=&quot;http://www.w3.org/2001/XMLSchema-instance&quot; xmlns:xsd=&quot;http://www.w3.org/2001/XMLSchema&quot;&gt;_x000d__x000a_  &lt;FIELDS&gt;_x000d__x000a_    &lt;FIELD&gt;_x000d__x000a_      &lt;ID&gt;VV8EB050765E346646A8FC291FE7C0AEDC&lt;/ID&gt;_x000d__x000a_      &lt;PROMPT&gt;_x000d__x000a_        &lt;NLNL&gt;derden&lt;/NLNL&gt;_x000d__x000a_        &lt;NLBE /&gt;_x000d__x000a_        &lt;FRFR /&gt;_x000d__x000a_        &lt;FRBE /&gt;_x000d__x000a_        &lt;ENUS&gt;derden&lt;/ENUS&gt;_x000d__x000a_        &lt;DEDE&gt;derden&lt;/DEDE&gt;_x000d__x000a_        &lt;DADK /&gt;_x000d__x000a_        &lt;PLPL /&gt;_x000d__x000a_        &lt;SVSE /&gt;_x000d__x000a_        &lt;EN&gt;derden&lt;/EN&gt;_x000d__x000a_      &lt;/PROMPT&gt;_x000d__x000a_      &lt;FIELDDESC&gt;_x000d__x000a_        &lt;NLNL&gt;Vul eventuele andere ontvangers in.&lt;/NLNL&gt;_x000d__x000a_        &lt;NLBE /&gt;_x000d__x000a_        &lt;FRFR /&gt;_x000d__x000a_        &lt;FRBE /&gt;_x000d__x000a_        &lt;ENUS&gt;Vul eventuele andere ontvangers in.&lt;/ENUS&gt;_x000d__x000a_        &lt;DEDE&gt;Vul eventuele andere ontvangers in.&lt;/DEDE&gt;_x000d__x000a_        &lt;DADK /&gt;_x000d__x000a_        &lt;PLPL /&gt;_x000d__x000a_        &lt;SVSE /&gt;_x000d__x000a_        &lt;EN&gt;Vul eventuele andere ontvangers in.&lt;/EN&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302D0F35A8BB724DB93EF556220E2677&lt;/ID&gt;_x000d__x000a_      &lt;PROMPT&gt;_x000d__x000a_        &lt;NLNL&gt;Aanhef&lt;/NLNL&gt;_x000d__x000a_        &lt;NLBE /&gt;_x000d__x000a_        &lt;FRFR /&gt;_x000d__x000a_        &lt;FRBE /&gt;_x000d__x000a_        &lt;ENUS&gt;Aanhef&lt;/ENUS&gt;_x000d__x000a_        &lt;DEDE&gt;Aanhef&lt;/DEDE&gt;_x000d__x000a_        &lt;DADK /&gt;_x000d__x000a_        &lt;PLPL /&gt;_x000d__x000a_        &lt;SVSE /&gt;_x000d__x000a_        &lt;EN&gt;Aanhef&lt;/EN&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7409B2B5DBE6AD4481A34A5CA406F607&lt;/ID&gt;_x000d__x000a_      &lt;PROMPT&gt;_x000d__x000a_        &lt;NLNL&gt;Bijlagen&lt;/NLNL&gt;_x000d__x000a_        &lt;NLBE /&gt;_x000d__x000a_        &lt;FRFR /&gt;_x000d__x000a_        &lt;FRBE /&gt;_x000d__x000a_        &lt;ENUS&gt;Bijlagen&lt;/ENUS&gt;_x000d__x000a_        &lt;DEDE&gt;Bijlagen&lt;/DEDE&gt;_x000d__x000a_        &lt;DADK /&gt;_x000d__x000a_        &lt;PLPL /&gt;_x000d__x000a_        &lt;SVSE /&gt;_x000d__x000a_        &lt;EN&gt;Bijlagen&lt;/EN&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79BF48C6ACF54BACB2544442CD681C2B&lt;/ID&gt;_x000d__x000a_      &lt;PROMPT&gt;_x000d__x000a_        &lt;NLNL&gt;Is deze brief naar derden verstuurd&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B361BB0CEAA645A4B3CDCFAAF43D0FBB&lt;/ID&gt;_x000d__x000a_      &lt;PROMPT&gt;_x000d__x000a_        &lt;NLNL&gt;VERZENDING&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40B9FB20968B4610B2DE99EA4CF4278C&lt;/ID&gt;_x000d__x000a_      &lt;PROMPT&gt;_x000d__x000a_        &lt;NLNL&gt;Eventueel andere ontvangers&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gt;Als er derden zijn, vul deze dan hier in.&lt;/NLNL&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E114E63935CF4CE9B634ABDA1A875801&lt;/ID&gt;_x000d__x000a_      &lt;PROMPT&gt;_x000d__x000a_        &lt;NLNL&gt;Vul eventueel derden in&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gt;Deze informatie komt alleen op het archiefexemplaar te staan.&lt;/NLNL&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98EF2E194C694AE5A77D00276556E45D&lt;/ID&gt;_x000d__x000a_      &lt;PROMPT&gt;_x000d__x000a_        &lt;NLNL&gt;VERZENDING&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gt;Deze informatie komt alleen op het archiefexemplaar te staan.&lt;/NLNL&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CC7C67BBA2865D43AEACFFE47ECB5BAB&lt;/ID&gt;_x000d__x000a_      &lt;PROMPT&gt;_x000d__x000a_        &lt;NLNL&gt;Land&lt;/NLNL&gt;_x000d__x000a_        &lt;NLBE /&gt;_x000d__x000a_        &lt;FRFR /&gt;_x000d__x000a_        &lt;FRBE /&gt;_x000d__x000a_        &lt;ENUS&gt;Land&lt;/ENUS&gt;_x000d__x000a_        &lt;DEDE&gt;Land&lt;/DEDE&gt;_x000d__x000a_        &lt;DADK /&gt;_x000d__x000a_        &lt;PLPL /&gt;_x000d__x000a_        &lt;SVSE /&gt;_x000d__x000a_        &lt;EN&gt;Land&lt;/EN&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AA43A2B9E820114F8EF4CF74A1887CFC&lt;/ID&gt;_x000d__x000a_      &lt;PROMPT&gt;_x000d__x000a_        &lt;NLNL&gt;Plaats&lt;/NLNL&gt;_x000d__x000a_        &lt;NLBE /&gt;_x000d__x000a_        &lt;FRFR /&gt;_x000d__x000a_        &lt;FRBE /&gt;_x000d__x000a_        &lt;ENUS&gt;Plaats&lt;/ENUS&gt;_x000d__x000a_        &lt;DEDE&gt;Plaats&lt;/DEDE&gt;_x000d__x000a_        &lt;DADK /&gt;_x000d__x000a_        &lt;PLPL /&gt;_x000d__x000a_        &lt;SVSE /&gt;_x000d__x000a_        &lt;EN&gt;Plaats&lt;/EN&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8DF1DF1AC8735142921C37EDFAB4389D&lt;/ID&gt;_x000d__x000a_      &lt;PROMPT&gt;_x000d__x000a_        &lt;NLNL&gt;Postcode&lt;/NLNL&gt;_x000d__x000a_        &lt;NLBE /&gt;_x000d__x000a_        &lt;FRFR /&gt;_x000d__x000a_        &lt;FRBE /&gt;_x000d__x000a_        &lt;ENUS&gt;Postcode&lt;/ENUS&gt;_x000d__x000a_        &lt;DEDE&gt;Postcode&lt;/DEDE&gt;_x000d__x000a_        &lt;DADK /&gt;_x000d__x000a_        &lt;PLPL /&gt;_x000d__x000a_        &lt;SVSE /&gt;_x000d__x000a_        &lt;EN&gt;Postcode&lt;/EN&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56A0B75387686143AAA3FD96E8CFC5A5&lt;/ID&gt;_x000d__x000a_      &lt;PROMPT&gt;_x000d__x000a_        &lt;NLNL&gt;Toevoeging&lt;/NLNL&gt;_x000d__x000a_        &lt;NLBE /&gt;_x000d__x000a_        &lt;FRFR /&gt;_x000d__x000a_        &lt;FRBE /&gt;_x000d__x000a_        &lt;ENUS&gt;Toevoeging&lt;/ENUS&gt;_x000d__x000a_        &lt;DEDE&gt;Toevoeging&lt;/DEDE&gt;_x000d__x000a_        &lt;DADK /&gt;_x000d__x000a_        &lt;PLPL /&gt;_x000d__x000a_        &lt;SVSE /&gt;_x000d__x000a_        &lt;EN&gt;Toevoeging&lt;/EN&gt;_x000d__x000a_      &lt;/PROMPT&gt;_x000d__x000a_      &lt;FIELDDESC&gt;_x000d__x000a_        &lt;NLNL&gt;Controleer of de toevoeging aanwezig is&lt;/NLNL&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DE3846A9E4663B46A63EF79B70CE98E7&lt;/ID&gt;_x000d__x000a_      &lt;PROMPT&gt;_x000d__x000a_        &lt;NLNL&gt;Huisnummer&lt;/NLNL&gt;_x000d__x000a_        &lt;NLBE /&gt;_x000d__x000a_        &lt;FRFR /&gt;_x000d__x000a_        &lt;FRBE /&gt;_x000d__x000a_        &lt;ENUS&gt;Huisnummer&lt;/ENUS&gt;_x000d__x000a_        &lt;DEDE&gt;Huisnummer&lt;/DEDE&gt;_x000d__x000a_        &lt;DADK /&gt;_x000d__x000a_        &lt;PLPL /&gt;_x000d__x000a_        &lt;SVSE /&gt;_x000d__x000a_        &lt;EN&gt;Huisnummer&lt;/EN&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90355A23590A49B486BE16FA636C05F4&lt;/ID&gt;_x000d__x000a_      &lt;PROMPT&gt;_x000d__x000a_        &lt;NLNL&gt;Zaaknummer&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gt;Indien het een brief is die niet bij een zaak hoort, kunt u hier een eigen kenmerk invullen. Kies dan bij het registreren voor vrije opslag,&lt;/NLNL&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8784D0D40BA3FA44860EE1F0CCE8FF71&lt;/ID&gt;_x000d__x000a_      &lt;PROMPT&gt;_x000d__x000a_        &lt;NLNL&gt;Uw kenmerk&lt;/NLNL&gt;_x000d__x000a_        &lt;NLBE /&gt;_x000d__x000a_        &lt;FRFR /&gt;_x000d__x000a_        &lt;FRBE /&gt;_x000d__x000a_        &lt;ENUS&gt;Uw kenmerk&lt;/ENUS&gt;_x000d__x000a_        &lt;DEDE&gt;Uw kenmerk&lt;/DEDE&gt;_x000d__x000a_        &lt;DADK /&gt;_x000d__x000a_        &lt;PLPL /&gt;_x000d__x000a_        &lt;SVSE /&gt;_x000d__x000a_        &lt;EN&gt;Uw kenmerk&lt;/EN&gt;_x000d__x000a_      &lt;/PROMPT&gt;_x000d__x000a_      &lt;FIELDDESC&gt;_x000d__x000a_        &lt;NLNL&gt;Vul het kenmerk van de ontvangen brief in. Indien er geen kenmerk genoemd is, vul dan niets in.&lt;/NLNL&gt;_x000d__x000a_        &lt;NLBE /&gt;_x000d__x000a_        &lt;FRFR /&gt;_x000d__x000a_        &lt;FRBE /&gt;_x000d__x000a_        &lt;ENUS&gt;Vul het kenmerk van de ontvangen brief in. Indien er geen kenmerk genoemd is, vul dan niets in.&lt;/ENUS&gt;_x000d__x000a_        &lt;DEDE&gt;Vul het kenmerk van de ontvangen brief in. Indien er geen kenmerk genoemd is, vul dan niets in.&lt;/DEDE&gt;_x000d__x000a_        &lt;DADK /&gt;_x000d__x000a_        &lt;PLPL /&gt;_x000d__x000a_        &lt;SVSE /&gt;_x000d__x000a_        &lt;EN&gt;Vul het kenmerk van de ontvangen brief in. Indien er geen kenmerk genoemd is, vul dan niets in.&lt;/EN&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423A43EB98528246B47D88869ADD0FD4&lt;/ID&gt;_x000d__x000a_      &lt;PROMPT&gt;_x000d__x000a_        &lt;NLNL&gt;Verzenddatum&lt;/NLNL&gt;_x000d__x000a_        &lt;NLBE /&gt;_x000d__x000a_        &lt;FRFR /&gt;_x000d__x000a_        &lt;FRBE /&gt;_x000d__x000a_        &lt;ENUS&gt;Verzenddatum&lt;/ENUS&gt;_x000d__x000a_        &lt;DEDE&gt;Verzenddatum&lt;/DEDE&gt;_x000d__x000a_        &lt;DADK /&gt;_x000d__x000a_        &lt;PLPL /&gt;_x000d__x000a_        &lt;SVSE /&gt;_x000d__x000a_        &lt;EN&gt;Verzenddatum&lt;/EN&gt;_x000d__x000a_      &lt;/PROMPT&gt;_x000d__x000a_      &lt;FIELDDESC&gt;_x000d__x000a_        &lt;NLNL&gt;Let op of het onderwerp naar wens ingevuld is. Denk eraan dat u in geval van wijzigingen het onderwerp in de inhoud ook op deze manier omschrijft.&lt;/NLNL&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A42A38208E1CD5438D69858C99BC43A6&lt;/ID&gt;_x000d__x000a_      &lt;PROMPT&gt;_x000d__x000a_        &lt;NLNL&gt;Tussenvoegsel&lt;/NLNL&gt;_x000d__x000a_        &lt;NLBE /&gt;_x000d__x000a_        &lt;FRFR /&gt;_x000d__x000a_        &lt;FRBE /&gt;_x000d__x000a_        &lt;ENUS&gt;Tussenvoegsel&lt;/ENUS&gt;_x000d__x000a_        &lt;DEDE&gt;Tussenvoegsel&lt;/DEDE&gt;_x000d__x000a_        &lt;DADK /&gt;_x000d__x000a_        &lt;PLPL /&gt;_x000d__x000a_        &lt;SVSE /&gt;_x000d__x000a_        &lt;EN&gt;Tussenvoegsel&lt;/EN&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B1AEB128E45239438452EEA2225B6DD3&lt;/ID&gt;_x000d__x000a_      &lt;PROMPT&gt;_x000d__x000a_        &lt;NLNL&gt;tv2&lt;/NLNL&gt;_x000d__x000a_        &lt;NLBE /&gt;_x000d__x000a_        &lt;FRFR /&gt;_x000d__x000a_        &lt;FRBE /&gt;_x000d__x000a_        &lt;ENUS&gt;tv2&lt;/ENUS&gt;_x000d__x000a_        &lt;DEDE&gt;tv2&lt;/DEDE&gt;_x000d__x000a_        &lt;DADK /&gt;_x000d__x000a_        &lt;PLPL /&gt;_x000d__x000a_        &lt;SVSE /&gt;_x000d__x000a_        &lt;EN&gt;tv2&lt;/EN&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624B72D560D5104BB1A838C245A758E6&lt;/ID&gt;_x000d__x000a_      &lt;PROMPT&gt;_x000d__x000a_        &lt;NLNL&gt;Organisatie&lt;/NLNL&gt;_x000d__x000a_        &lt;NLBE /&gt;_x000d__x000a_        &lt;FRFR /&gt;_x000d__x000a_        &lt;FRBE /&gt;_x000d__x000a_        &lt;ENUS&gt;Organisatie&lt;/ENUS&gt;_x000d__x000a_        &lt;DEDE&gt;Organisatie&lt;/DEDE&gt;_x000d__x000a_        &lt;DADK /&gt;_x000d__x000a_        &lt;PLPL /&gt;_x000d__x000a_        &lt;SVSE /&gt;_x000d__x000a_        &lt;EN&gt;Organisatie&lt;/EN&gt;_x000d__x000a_      &lt;/PROMPT&gt;_x000d__x000a_      &lt;FIELDDESC&gt;_x000d__x000a_        &lt;NLNL&gt;Vul indien nodig een organisatie in.&lt;/NLNL&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C439B12BDEB0FA4BB4554EB3D695E495&lt;/ID&gt;_x000d__x000a_      &lt;PROMPT&gt;_x000d__x000a_        &lt;NLNL&gt;Voorletters&lt;/NLNL&gt;_x000d__x000a_        &lt;NLBE /&gt;_x000d__x000a_        &lt;FRFR /&gt;_x000d__x000a_        &lt;FRBE /&gt;_x000d__x000a_        &lt;ENUS&gt;Voorletters&lt;/ENUS&gt;_x000d__x000a_        &lt;DEDE&gt;Voorletters&lt;/DEDE&gt;_x000d__x000a_        &lt;DADK /&gt;_x000d__x000a_        &lt;PLPL /&gt;_x000d__x000a_        &lt;SVSE /&gt;_x000d__x000a_        &lt;EN&gt;Voorletters&lt;/EN&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B397E71ABA8C204985CC3CB976CF4550&lt;/ID&gt;_x000d__x000a_      &lt;PROMPT&gt;_x000d__x000a_        &lt;NLNL&gt;Straatnaam&lt;/NLNL&gt;_x000d__x000a_        &lt;NLBE /&gt;_x000d__x000a_        &lt;FRFR /&gt;_x000d__x000a_        &lt;FRBE /&gt;_x000d__x000a_        &lt;ENUS&gt;Straatnaam&lt;/ENUS&gt;_x000d__x000a_        &lt;DEDE&gt;Straatnaam&lt;/DEDE&gt;_x000d__x000a_        &lt;DADK /&gt;_x000d__x000a_        &lt;PLPL /&gt;_x000d__x000a_        &lt;SVSE /&gt;_x000d__x000a_        &lt;EN&gt;Straatnaam&lt;/EN&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CF2180A265E92B43B1DADDEE0BDB5AF1&lt;/ID&gt;_x000d__x000a_      &lt;PROMPT&gt;_x000d__x000a_        &lt;NLNL&gt;Achternaam&lt;/NLNL&gt;_x000d__x000a_        &lt;NLBE /&gt;_x000d__x000a_        &lt;FRFR /&gt;_x000d__x000a_        &lt;FRBE /&gt;_x000d__x000a_        &lt;ENUS&gt;Achternaam&lt;/ENUS&gt;_x000d__x000a_        &lt;DEDE&gt;Achternaam&lt;/DEDE&gt;_x000d__x000a_        &lt;DADK /&gt;_x000d__x000a_        &lt;PLPL /&gt;_x000d__x000a_        &lt;SVSE /&gt;_x000d__x000a_        &lt;EN&gt;Achternaam&lt;/EN&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0E9C7C3FF74A3F4C91410BC9F7E10B6D&lt;/ID&gt;_x000d__x000a_      &lt;PROMPT&gt;_x000d__x000a_        &lt;NLNL&gt;Kies een briefsoort&lt;/NLNL&gt;_x000d__x000a_        &lt;NLBE /&gt;_x000d__x000a_        &lt;FRFR /&gt;_x000d__x000a_        &lt;FRBE /&gt;_x000d__x000a_        &lt;ENUS&gt;Onderwerp&lt;/ENUS&gt;_x000d__x000a_        &lt;DEDE&gt;Onderwerp&lt;/DEDE&gt;_x000d__x000a_        &lt;DADK /&gt;_x000d__x000a_        &lt;PLPL /&gt;_x000d__x000a_        &lt;SVSE /&gt;_x000d__x000a_        &lt;EN&gt;Onderwerp&lt;/EN&gt;_x000d__x000a_      &lt;/PROMPT&gt;_x000d__x000a_      &lt;FIELDDESC&gt;_x000d__x000a_        &lt;NLNL&gt;Kies uit drie soorten ontvangstbevestigingen en vul het onderwerp pas later in.&lt;/NLNL&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E0E13485D30A481F80F2FFE867702E01&lt;/ID&gt;_x000d__x000a_      &lt;PROMPT&gt;_x000d__x000a_        &lt;NLNL /&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E15924500CC84768BF1D6C72D3C7DAA5&lt;/ID&gt;_x000d__x000a_      &lt;PROMPT&gt;_x000d__x000a_        &lt;NLNL&gt;Kies een van de drie bouwstenen&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gt;U kunt na het genereren via de knop &quot;Bouwstenen&quot; een andere bouwsteen kiezen. Wel eerst de bestaande bouwsteen verwijderen!&lt;/NLNL&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0C6D5D8872044D9F8E8F7DB26D67F3FD&lt;/ID&gt;_x000d__x000a_      &lt;PROMPT&gt;_x000d__x000a_        &lt;NLNL&gt;verzenddatum&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ADC8B28957E9430BB11B165FE03C850D&lt;/ID&gt;_x000d__x000a_      &lt;PROMPT&gt;_x000d__x000a_        &lt;NLNL&gt;onderwerp&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F77D17AFB35D4E2F9434458B69CA6404&lt;/ID&gt;_x000d__x000a_      &lt;PROMPT&gt;_x000d__x000a_        &lt;NLNL&gt;wat gebeurde er&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09FD1C5737314C969F9A25D3D8538EB0&lt;/ID&gt;_x000d__x000a_      &lt;PROMPT&gt;_x000d__x000a_        &lt;NLNL&gt;zaaknummer&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E6732A7FD82646D9AC66580D05AB1635&lt;/ID&gt;_x000d__x000a_      &lt;PROMPT&gt;_x000d__x000a_        &lt;NLNL&gt;Kies uit twee brieven&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26418129DDA74819A0A57C9569BBCDD9&lt;/ID&gt;_x000d__x000a_      &lt;PROMPT&gt;_x000d__x000a_        &lt;NLNL&gt;datum&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gt;Dit is de datum waarin een zaak aangemaakt is&lt;/NLNL&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478E2522AA214D83944C86A355961B95&lt;/ID&gt;_x000d__x000a_      &lt;PROMPT&gt;_x000d__x000a_        &lt;NLNL&gt;Is er aanvullende informatie nodig?&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B3A5578E99E144BC86D5D40779D4C67E&lt;/ID&gt;_x000d__x000a_      &lt;PROMPT&gt;_x000d__x000a_        &lt;NLNL&gt;op welke datum gebeurde er iets?&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61E58F17C1C14D7698B35F8DAE41D5F9&lt;/ID&gt;_x000d__x000a_      &lt;PROMPT&gt;_x000d__x000a_        &lt;NLNL&gt;briefhoofd met/zonder contactnaam&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gt;Bij burgers is deze altijd bekend. Bij bedrijven maak je een keuze en vul je straks bij het tabbland organisatie de contactpersoon in.&lt;/NLNL&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DC6CE87634BD426A9C0F29C2913CDE2D&lt;/ID&gt;_x000d__x000a_      &lt;PROMPT&gt;_x000d__x000a_        &lt;NLNL&gt;namens wie sluit u de brief af&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S&gt;_x000d__x000a_  &lt;FORMS&gt;_x000d__x000a_    &lt;FORM&gt;_x000d__x000a_      &lt;ID&gt;GR1A2FE37D1742DF4DADBE5FA75AA8C3BB&lt;/ID&gt;_x000d__x000a_      &lt;NAME&gt;_x000d__x000a_        &lt;NLNL&gt;Briefgegevens&lt;/NLNL&gt;_x000d__x000a_        &lt;NLBE /&gt;_x000d__x000a_        &lt;FRFR /&gt;_x000d__x000a_        &lt;FRBE /&gt;_x000d__x000a_        &lt;ENUS&gt;Briefgegevens&lt;/ENUS&gt;_x000d__x000a_        &lt;DEDE&gt;Briefgegevens&lt;/DEDE&gt;_x000d__x000a_        &lt;DADK /&gt;_x000d__x000a_        &lt;PLPL /&gt;_x000d__x000a_        &lt;SVSE /&gt;_x000d__x000a_        &lt;EN&gt;Briefgegevens&lt;/EN&gt;_x000d__x000a_      &lt;/NAME&gt;_x000d__x000a_      &lt;DESC&gt;_x000d__x000a_        &lt;NLNL&gt;Let op of het onderwerp naar wens ingevuld is. Wijzig dit indien wenselijk. Denk eraan dat u dan eventueel het onderwerp in de inhoud ook op deze manier omschrijft.&lt;/NLNL&gt;_x000d__x000a_        &lt;NLBE /&gt;_x000d__x000a_        &lt;FRFR /&gt;_x000d__x000a_        &lt;FRBE /&gt;_x000d__x000a_        &lt;ENUS /&gt;_x000d__x000a_        &lt;DEDE /&gt;_x000d__x000a_        &lt;DADK /&gt;_x000d__x000a_        &lt;PLPL /&gt;_x000d__x000a_        &lt;SVSE /&gt;_x000d__x000a_        &lt;EN /&gt;_x000d__x000a_      &lt;/DESC&gt;_x000d__x000a_    &lt;/FORM&gt;_x000d__x000a_    &lt;FORM&gt;_x000d__x000a_      &lt;ID&gt;GRF604B69749DE465B9B8D1E56256DC69C&lt;/ID&gt;_x000d__x000a_      &lt;NAME&gt;_x000d__x000a_        &lt;NLNL&gt;Archiefinformatie&lt;/NLNL&gt;_x000d__x000a_        &lt;NLBE /&gt;_x000d__x000a_        &lt;FRFR /&gt;_x000d__x000a_        &lt;FRBE /&gt;_x000d__x000a_        &lt;ENUS /&gt;_x000d__x000a_        &lt;DEDE /&gt;_x000d__x000a_        &lt;DADK /&gt;_x000d__x000a_        &lt;PLPL /&gt;_x000d__x000a_        &lt;SVSE /&gt;_x000d__x000a_        &lt;EN /&gt;_x000d__x000a_      &lt;/NAME&gt;_x000d__x000a_      &lt;DESC&gt;_x000d__x000a_        &lt;NLNL&gt;Deze informatie over verzending en derden verschijnt alleen op het archiefexemplaar&lt;/NLNL&gt;_x000d__x000a_        &lt;NLBE /&gt;_x000d__x000a_        &lt;FRFR /&gt;_x000d__x000a_        &lt;FRBE /&gt;_x000d__x000a_        &lt;ENUS /&gt;_x000d__x000a_        &lt;DEDE /&gt;_x000d__x000a_        &lt;DADK /&gt;_x000d__x000a_        &lt;PLPL /&gt;_x000d__x000a_        &lt;SVSE /&gt;_x000d__x000a_        &lt;EN /&gt;_x000d__x000a_      &lt;/DESC&gt;_x000d__x000a_    &lt;/FORM&gt;_x000d__x000a_    &lt;FORM&gt;_x000d__x000a_      &lt;ID&gt;GR57ABA8E0D45ADF4FA1496F019BBC50D0&lt;/ID&gt;_x000d__x000a_      &lt;NAME&gt;_x000d__x000a_        &lt;NLNL&gt;Adresgegevens&lt;/NLNL&gt;_x000d__x000a_        &lt;NLBE /&gt;_x000d__x000a_        &lt;FRFR /&gt;_x000d__x000a_        &lt;FRBE /&gt;_x000d__x000a_        &lt;ENUS&gt;Adresgegevens&lt;/ENUS&gt;_x000d__x000a_        &lt;DEDE&gt;Adresgegevens&lt;/DEDE&gt;_x000d__x000a_        &lt;DADK /&gt;_x000d__x000a_        &lt;PLPL /&gt;_x000d__x000a_        &lt;SVSE /&gt;_x000d__x000a_        &lt;EN&gt;Adresgegevens&lt;/EN&gt;_x000d__x000a_      &lt;/NAME&gt;_x000d__x000a_      &lt;DESC&gt;_x000d__x000a_        &lt;NLNL /&gt;_x000d__x000a_        &lt;NLBE /&gt;_x000d__x000a_        &lt;FRFR /&gt;_x000d__x000a_        &lt;FRBE /&gt;_x000d__x000a_        &lt;ENUS /&gt;_x000d__x000a_        &lt;DEDE /&gt;_x000d__x000a_        &lt;DADK /&gt;_x000d__x000a_        &lt;PLPL /&gt;_x000d__x000a_        &lt;SVSE /&gt;_x000d__x000a_        &lt;EN /&gt;_x000d__x000a_      &lt;/DESC&gt;_x000d__x000a_    &lt;/FORM&gt;_x000d__x000a_    &lt;FORM&gt;_x000d__x000a_      &lt;ID&gt;GRB09140C285B04A60B4AB860D2727AF5C&lt;/ID&gt;_x000d__x000a_      &lt;NAME&gt;_x000d__x000a_        &lt;NLNL&gt;Briefsoort&lt;/NLNL&gt;_x000d__x000a_        &lt;NLBE /&gt;_x000d__x000a_        &lt;FRFR /&gt;_x000d__x000a_        &lt;FRBE /&gt;_x000d__x000a_        &lt;ENUS /&gt;_x000d__x000a_        &lt;DEDE /&gt;_x000d__x000a_        &lt;DADK /&gt;_x000d__x000a_        &lt;PLPL /&gt;_x000d__x000a_        &lt;SVSE /&gt;_x000d__x000a_        &lt;EN /&gt;_x000d__x000a_      &lt;/NAME&gt;_x000d__x000a_      &lt;DESC&gt;_x000d__x000a_        &lt;NLNL /&gt;_x000d__x000a_        &lt;NLBE /&gt;_x000d__x000a_        &lt;FRFR /&gt;_x000d__x000a_        &lt;FRBE /&gt;_x000d__x000a_        &lt;ENUS /&gt;_x000d__x000a_        &lt;DEDE /&gt;_x000d__x000a_        &lt;DADK /&gt;_x000d__x000a_        &lt;PLPL /&gt;_x000d__x000a_        &lt;SVSE /&gt;_x000d__x000a_        &lt;EN /&gt;_x000d__x000a_      &lt;/DESC&gt;_x000d__x000a_    &lt;/FORM&gt;_x000d__x000a_    &lt;FORM&gt;_x000d__x000a_      &lt;ID&gt;GR6428CD9F856E47CA9CDCBB63CFCA7EFE&lt;/ID&gt;_x000d__x000a_      &lt;NAME&gt;_x000d__x000a_        &lt;NLNL&gt;inhoud&lt;/NLNL&gt;_x000d__x000a_        &lt;NLBE /&gt;_x000d__x000a_        &lt;FRFR /&gt;_x000d__x000a_        &lt;FRBE /&gt;_x000d__x000a_        &lt;ENUS /&gt;_x000d__x000a_        &lt;DEDE /&gt;_x000d__x000a_        &lt;DADK /&gt;_x000d__x000a_        &lt;PLPL /&gt;_x000d__x000a_        &lt;SVSE /&gt;_x000d__x000a_        &lt;EN /&gt;_x000d__x000a_      &lt;/NAME&gt;_x000d__x000a_      &lt;DESC&gt;_x000d__x000a_        &lt;NLNL /&gt;_x000d__x000a_        &lt;NLBE /&gt;_x000d__x000a_        &lt;FRFR /&gt;_x000d__x000a_        &lt;FRBE /&gt;_x000d__x000a_        &lt;ENUS /&gt;_x000d__x000a_        &lt;DEDE /&gt;_x000d__x000a_        &lt;DADK /&gt;_x000d__x000a_        &lt;PLPL /&gt;_x000d__x000a_        &lt;SVSE /&gt;_x000d__x000a_        &lt;EN /&gt;_x000d__x000a_      &lt;/DESC&gt;_x000d__x000a_    &lt;/FORM&gt;_x000d__x000a_  &lt;/FORMS&gt;_x000d__x000a_  &lt;VALUES&gt;_x000d__x000a_    &lt;VALUE&gt;_x000d__x000a_      &lt;ID&gt;337D6A98C8EA824388AA0F346B14355E~0&lt;/ID&gt;_x000d__x000a_      &lt;VALUESINGLE&gt;_x000d__x000a_        &lt;NLNL&gt;ontvangstbevestiging&lt;/NLNL&gt;_x000d__x000a_        &lt;NLBE /&gt;_x000d__x000a_        &lt;FRFR /&gt;_x000d__x000a_        &lt;FRBE /&gt;_x000d__x000a_        &lt;ENUS&gt;ontvangstbevestiging&lt;/ENUS&gt;_x000d__x000a_        &lt;DEDE&gt;ontvangstbevestiging&lt;/DEDE&gt;_x000d__x000a_        &lt;DADK /&gt;_x000d__x000a_        &lt;PLPL /&gt;_x000d__x000a_        &lt;SVSE /&gt;_x000d__x000a_        &lt;EN&gt;ontvangstbevestiging&lt;/EN&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F2FBAEF5180A5C4F85263025D46C4BB9~0&lt;/ID&gt;_x000d__x000a_      &lt;VALUESINGLE&gt;_x000d__x000a_        &lt;NLNL&gt;(nodata)&lt;/NLNL&gt;_x000d__x000a_        &lt;NLBE /&gt;_x000d__x000a_        &lt;FRFR /&gt;_x000d__x000a_        &lt;FRBE /&gt;_x000d__x000a_        &lt;ENUS&gt;(nodata)&lt;/ENUS&gt;_x000d__x000a_        &lt;DEDE&gt;(nodata)&lt;/DEDE&gt;_x000d__x000a_        &lt;DADK /&gt;_x000d__x000a_        &lt;PLPL /&gt;_x000d__x000a_        &lt;SVSE /&gt;_x000d__x000a_        &lt;EN&gt;(nodata)&lt;/EN&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212F85DDFB4CF54491728A50BB10881B~0&lt;/ID&gt;_x000d__x000a_      &lt;VALUESINGLE&gt;_x000d__x000a_        &lt;NLNL&gt;Geachte heer&lt;/NLNL&gt;_x000d__x000a_        &lt;NLBE /&gt;_x000d__x000a_        &lt;FRFR /&gt;_x000d__x000a_        &lt;FRBE /&gt;_x000d__x000a_        &lt;ENUS&gt;Geachte heer&lt;/ENUS&gt;_x000d__x000a_        &lt;DEDE&gt;Geachte heer&lt;/DEDE&gt;_x000d__x000a_        &lt;DADK /&gt;_x000d__x000a_        &lt;PLPL /&gt;_x000d__x000a_        &lt;SVSE /&gt;_x000d__x000a_        &lt;EN&gt;Geachte heer&lt;/EN&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6E3EBF9C8E912441A65D4EC157F1B1A1~0&lt;/ID&gt;_x000d__x000a_      &lt;VALUESINGLE&gt;_x000d__x000a_        &lt;NLNL&gt;Geachte mevrouw&lt;/NLNL&gt;_x000d__x000a_        &lt;NLBE /&gt;_x000d__x000a_        &lt;FRFR /&gt;_x000d__x000a_        &lt;FRBE /&gt;_x000d__x000a_        &lt;ENUS&gt;Geachte mevrouw&lt;/ENUS&gt;_x000d__x000a_        &lt;DEDE&gt;Geachte mevrouw&lt;/DEDE&gt;_x000d__x000a_        &lt;DADK /&gt;_x000d__x000a_        &lt;PLPL /&gt;_x000d__x000a_        &lt;SVSE /&gt;_x000d__x000a_        &lt;EN&gt;Geachte mevrouw&lt;/EN&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D88323EC0CC75348B01E882C02A0C480~0&lt;/ID&gt;_x000d__x000a_      &lt;VALUESINGLE&gt;_x000d__x000a_        &lt;NLNL&gt;Geachte heer/mevrouw&lt;/NLNL&gt;_x000d__x000a_        &lt;NLBE /&gt;_x000d__x000a_        &lt;FRFR /&gt;_x000d__x000a_        &lt;FRBE /&gt;_x000d__x000a_        &lt;ENUS&gt;Geachte heer/mevrouw&lt;/ENUS&gt;_x000d__x000a_        &lt;DEDE&gt;Geachte heer/mevrouw&lt;/DEDE&gt;_x000d__x000a_        &lt;DADK /&gt;_x000d__x000a_        &lt;PLPL /&gt;_x000d__x000a_        &lt;SVSE /&gt;_x000d__x000a_        &lt;EN&gt;Geachte heer/mevrouw&lt;/EN&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CDD28624B2432E40A67C410CB8E8BDD6~0&lt;/ID&gt;_x000d__x000a_      &lt;VALUESINGLE&gt;_x000d__x000a_        &lt;NLNL&gt;Geachte familie&lt;/NLNL&gt;_x000d__x000a_        &lt;NLBE /&gt;_x000d__x000a_        &lt;FRFR /&gt;_x000d__x000a_        &lt;FRBE /&gt;_x000d__x000a_        &lt;ENUS&gt;Geachte familie&lt;/ENUS&gt;_x000d__x000a_        &lt;DEDE&gt;Geachte familie&lt;/DEDE&gt;_x000d__x000a_        &lt;DADK /&gt;_x000d__x000a_        &lt;PLPL /&gt;_x000d__x000a_        &lt;SVSE /&gt;_x000d__x000a_        &lt;EN&gt;Geachte familie&lt;/EN&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F302F1A0940B824EAAE08C0297C02F41~0&lt;/ID&gt;_x000d__x000a_      &lt;VALUESINGLE&gt;_x000d__x000a_        &lt;NLNL&gt;Geacht bestuur&lt;/NLNL&gt;_x000d__x000a_        &lt;NLBE /&gt;_x000d__x000a_        &lt;FRFR /&gt;_x000d__x000a_        &lt;FRBE /&gt;_x000d__x000a_        &lt;ENUS&gt;Geachte bestuur&lt;/ENUS&gt;_x000d__x000a_        &lt;DEDE&gt;Geachte bestuur&lt;/DEDE&gt;_x000d__x000a_        &lt;DADK /&gt;_x000d__x000a_        &lt;PLPL /&gt;_x000d__x000a_        &lt;SVSE /&gt;_x000d__x000a_        &lt;EN&gt;Geachte bestuur&lt;/EN&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9A9729028DD02B4595EB883191346A86~0&lt;/ID&gt;_x000d__x000a_      &lt;VALUESINGLE&gt;_x000d__x000a_        &lt;NLNL&gt;Geacht college&lt;/NLNL&gt;_x000d__x000a_        &lt;NLBE /&gt;_x000d__x000a_        &lt;FRFR /&gt;_x000d__x000a_        &lt;FRBE /&gt;_x000d__x000a_        &lt;ENUS&gt;Geacht college&lt;/ENUS&gt;_x000d__x000a_        &lt;DEDE&gt;Geacht college&lt;/DEDE&gt;_x000d__x000a_        &lt;DADK /&gt;_x000d__x000a_        &lt;PLPL /&gt;_x000d__x000a_        &lt;SVSE /&gt;_x000d__x000a_        &lt;EN&gt;Geacht college&lt;/EN&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861113E8D83A00489F5371329D0412BC~0&lt;/ID&gt;_x000d__x000a_      &lt;VALUESINGLE&gt;_x000d__x000a_        &lt;NLNL&gt;Geachte directie&lt;/NLNL&gt;_x000d__x000a_        &lt;NLBE /&gt;_x000d__x000a_        &lt;FRFR /&gt;_x000d__x000a_        &lt;FRBE /&gt;_x000d__x000a_        &lt;ENUS&gt;Geachte directie&lt;/ENUS&gt;_x000d__x000a_        &lt;DEDE&gt;Geachte directie&lt;/DEDE&gt;_x000d__x000a_        &lt;DADK /&gt;_x000d__x000a_        &lt;PLPL /&gt;_x000d__x000a_        &lt;SVSE /&gt;_x000d__x000a_        &lt;EN&gt;Geachte directie&lt;/EN&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2361599D5B0444ABBAA4C60852DA5EA6~0&lt;/ID&gt;_x000d__x000a_      &lt;VALUESINGLE&gt;_x000d__x000a_        &lt;NLNL&gt;(nodata)&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9235BB87F8ED41978283073A036AD9F0~0&lt;/ID&gt;_x000d__x000a_      &lt;VALUESINGLE&gt;_x000d__x000a_        &lt;NLNL&gt;Niet zaakgebonden&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E8CEF034A3DF43028846F4FFAB6D56C3~0&lt;/ID&gt;_x000d__x000a_      &lt;VALUESINGLE&gt;_x000d__x000a_        &lt;NLNL&gt;Postintake&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2AA85D0B7D194B4EB4BB6255DB660454~0&lt;/ID&gt;_x000d__x000a_      &lt;VALUESINGLE&gt;_x000d__x000a_        &lt;NLNL&gt;Eigen kenmerk&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3A55ABF4B5154277BF849DEC79EB2568~0&lt;/ID&gt;_x000d__x000a_      &lt;VALUESINGLE&gt;_x000d__x000a_        &lt;NLNL&gt;(nodata)&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A1F677A663A74C3698E89B69FC2719C8~0&lt;/ID&gt;_x000d__x000a_      &lt;VALUESINGLE&gt;_x000d__x000a_        &lt;NLNL&gt;Nee&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B64AC3BCEBAD4919B5E2EBAD01E1FB86~0&lt;/ID&gt;_x000d__x000a_      &lt;VALUESINGLE&gt;_x000d__x000a_        &lt;NLNL&gt;NORMALE VERZENDING&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CE242B5EAFBD42B7A92DECC27ED86A4D~0&lt;/ID&gt;_x000d__x000a_      &lt;VALUESINGLE&gt;_x000d__x000a_        &lt;NLNL&gt;AANTEKENEN&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8840923A8E464463BE28055610977F3B~0&lt;/ID&gt;_x000d__x000a_      &lt;VALUESINGLE&gt;_x000d__x000a_        &lt;NLNL&gt;AANTEKENEN MET HANDTEKENING RETOUR&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11733941A2234312A9DFBF89FCBCB055~0&lt;/ID&gt;_x000d__x000a_      &lt;VALUESINGLE&gt;_x000d__x000a_        &lt;NLNL&gt;PER BODE BERORGD&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D9628C1ED7B94EBCABC9714A5EBD9643~0&lt;/ID&gt;_x000d__x000a_      &lt;VALUESINGLE&gt;_x000d__x000a_        &lt;NLNL&gt;PER E-MAIL VERZENDEN ALS BIJLAGE&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541C8B939FBA48BAB80B2E2AD7F6400C~0&lt;/ID&gt;_x000d__x000a_      &lt;VALUESINGLE&gt;_x000d__x000a_        &lt;NLNL&gt;Derden&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gt;(nodata)&lt;/NLNL&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0022241D24B44965B60EA3F3213BC64F~0&lt;/ID&gt;_x000d__x000a_      &lt;VALUESINGLE&gt;_x000d__x000a_        &lt;NLNL&gt;PER E-MAIL VERZONDEN ALS BIJLAGE&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3B4275B1708941B4A671596E34184B6B~0&lt;/ID&gt;_x000d__x000a_      &lt;VALUESINGLE&gt;_x000d__x000a_        &lt;NLNL&gt;Eventueel derden&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gt;(nodata)&lt;/NLNL&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2C1CA8C749F2425FB4C4756F7B2BD95F~0&lt;/ID&gt;_x000d__x000a_      &lt;VALUESINGLE&gt;_x000d__x000a_        &lt;NLNL&gt;Tevens verzonden naar&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gt;niemand&lt;/NLNL&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6EB87B669A7F4C5EBA2CC9686E5A4481~0&lt;/ID&gt;_x000d__x000a_      &lt;VALUESINGLE&gt;_x000d__x000a_        &lt;NLNL&gt;Geen derden&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gt;(nodata)&lt;/NLNL&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F5BB6B09941F46AEA11376E69716C587~0&lt;/ID&gt;_x000d__x000a_      &lt;VALUESINGLE&gt;_x000d__x000a_        &lt;NLNL&gt;Tevens verstuurd naar:&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gt;(nodata)&lt;/NLNL&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7FBFE91C77B642B189318609AE7B4A32~0&lt;/ID&gt;_x000d__x000a_      &lt;VALUESINGLE&gt;_x000d__x000a_        &lt;NLNL&gt;Normaal per post verzonden&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083B809CEAF047C7B542C4DA3DE8C277~0&lt;/ID&gt;_x000d__x000a_      &lt;VALUESINGLE&gt;_x000d__x000a_        &lt;NLNL&gt;Aangetekend verzonden&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4DF1D03A0BEA4D4ABD7682171F24C6ED~0&lt;/ID&gt;_x000d__x000a_      &lt;VALUESINGLE&gt;_x000d__x000a_        &lt;NLNL&gt;Aaangetekend verzonden met handtekening retour&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77DE50AEF855468F88D96D8F978318CD~0&lt;/ID&gt;_x000d__x000a_      &lt;VALUESINGLE&gt;_x000d__x000a_        &lt;NLNL&gt;Per bode bezorgd&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908A68B507D74E968A3F34061BC09D53~0&lt;/ID&gt;_x000d__x000a_      &lt;VALUESINGLE&gt;_x000d__x000a_        &lt;NLNL&gt;Als bijlage biper mail verstuurd&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1C81A87C1FF34CBE9F9A70FB420B49A1~0&lt;/ID&gt;_x000d__x000a_      &lt;VALUESINGLE&gt;_x000d__x000a_        &lt;NLNL&gt;(nodata)&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C520893A33C843A7AADDC1B1DE5EAD70~0&lt;/ID&gt;_x000d__x000a_      &lt;VALUESINGLE&gt;_x000d__x000a_        &lt;NLNL&gt;Vrije opslag&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7C8C93A681454C6D8CC9FF07155024E4~0&lt;/ID&gt;_x000d__x000a_      &lt;VALUESINGLE&gt;_x000d__x000a_        &lt;NLNL&gt;(nodata)&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gt;(nodata)&lt;/NLNL&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833F10FB59944E8887741206B2DFC697~1&lt;/ID&gt;_x000d__x000a_      &lt;VALUESINGLE&gt;_x000d__x000a_        &lt;NLNL&gt;ontvangstbevestiging&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gt; INCLUDE &quot;J:\\mitoffice\\Productie\\Sjabloon\\[Verborgen bouwstenen]\\Ontvangstbevestiging\\OVB402 Ontvangstbevestiging.dotx&quot; \* MERGEFORMAT &lt;/NLNL&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5DA49FF0399C41FD985B604E24943F0E~1&lt;/ID&gt;_x000d__x000a_      &lt;VALUESINGLE&gt;_x000d__x000a_        &lt;NLNL&gt;bericht van in behandeling&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gt; INCLUDE &quot;J:\\mitoffice\\Productie\\Sjabloon\\[Verborgen bouwstenen]\\Ontvangstbevestiging\\OVB401 Ontvangstbevestiging en in behandeling.dotx&quot; \* MERGEFORMAT &lt;/NLNL&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D894460617CA4802ABF146FEC18587F0~1&lt;/ID&gt;_x000d__x000a_      &lt;VALUESINGLE&gt;_x000d__x000a_        &lt;NLNL&gt;verzoek om aanvullende informatie&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gt; INCLUDE &quot;J:\\mitoffice\\Productie\\Sjabloon\\[Verborgen bouwstenen]\\Ontvangstbevestiging\\OVB403 Ontvangstbevestiging en verzoek aanvullende informatie.dotx&quot; \* MERGEFORMAT &lt;/NLNL&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D2AFFB46E11942E79F71B62AC8951D6E~0&lt;/ID&gt;_x000d__x000a_      &lt;VALUESINGLE&gt;_x000d__x000a_        &lt;NLNL&gt;(nodata)&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78F79040395F492A9DD55E809247E6F6~0&lt;/ID&gt;_x000d__x000a_      &lt;VALUESINGLE&gt;_x000d__x000a_        &lt;NLNL&gt;ontvangstbevestiging&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56923154C7A548CB8D66CCF3F117E0F3~0&lt;/ID&gt;_x000d__x000a_      &lt;VALUESINGLE&gt;_x000d__x000a_        &lt;NLNL&gt;bericht van in behandeling nemen&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894F015F55F0436DB823A7585FAA8E31~0&lt;/ID&gt;_x000d__x000a_      &lt;VALUESINGLE&gt;_x000d__x000a_        &lt;NLNL&gt;verzoek om aanvullende informatie&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5CC922D9FB1E41968435AD7FF299A16D~0&lt;/ID&gt;_x000d__x000a_      &lt;VALUESINGLE&gt;_x000d__x000a_        &lt;NLNL&gt;(nodata)&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gt;(nodata)&lt;/NLNL&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CCE61264B6DB4444BA6B87E984DC3845~1&lt;/ID&gt;_x000d__x000a_      &lt;VALUESINGLE&gt;_x000d__x000a_        &lt;NLNL&gt;ontvangstbevestiging zonder extra info&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gt; INCLUDE &quot;J:\\mitoffice\\Productie\\Sjabloon\\[Verborgen bouwstenen]\\Ontvangstbevestiging\\OVB402 Ontvangstbevestiging.dotx&quot; \* MERGEFORMAT &lt;/NLNL&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205136063EAB4CA6B26969F3695CB2A3~1&lt;/ID&gt;_x000d__x000a_      &lt;VALUESINGLE&gt;_x000d__x000a_        &lt;NLNL&gt;ontvangstbevestiging en in behandeling nemen&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gt; INCLUDE &quot;J:\\mitoffice\\Productie\\Sjabloon\\[Verborgen bouwstenen]\\Ontvangstbevestiging\\OVB401 Ontvangstbevestiging en in behandeling.dotx&quot; \* MERGEFORMAT &lt;/NLNL&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8DCD4FD00745413F8B8ED6D4350C1D28~1&lt;/ID&gt;_x000d__x000a_      &lt;VALUESINGLE&gt;_x000d__x000a_        &lt;NLNL&gt;ontvangstbevestiging met verzoek om aanvullende gegevens&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gt; INCLUDE &quot;J:\\mitoffice\\Productie\\Sjabloon\\[Verborgen bouwstenen]\\Ontvangstbevestiging\\OVB403 Ontvangstbevestiging en verzoek aanvullende informatie.dotx&quot; \* MERGEFORMAT &lt;/NLNL&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3507B2F1C7F0495E80CD5B213EFA2C79~0&lt;/ID&gt;_x000d__x000a_      &lt;VALUESINGLE&gt;_x000d__x000a_        &lt;NLNL /&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72D3B98B085B47AC8BEB90EC2C8F27E8~0&lt;/ID&gt;_x000d__x000a_      &lt;VALUESINGLE&gt;_x000d__x000a_        &lt;NLNL&gt;(nodata)&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3B16B5AF437043A28A5A7879201BF0D2~0&lt;/ID&gt;_x000d__x000a_      &lt;VALUESINGLE&gt;_x000d__x000a_        &lt;NLNL&gt;Ontvangstbevestiging zonder extra informatie&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 /&gt;_x000d__x000a_        &lt;NLBE /&gt;"/>
    <w:docVar w:name="tblLanguage1" w:val="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346682118DBE4F2093A978E593D41964~0&lt;/ID&gt;_x000d__x000a_      &lt;VALUESINGLE&gt;_x000d__x000a_        &lt;NLNL&gt;Ontvangstbevestiging en in behandeling&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7092B2AF2229403394F79586B69B1358~1&lt;/ID&gt;_x000d__x000a_      &lt;VALUESINGLE&gt;_x000d__x000a_        &lt;NLNL&gt;Ontvbev zonder extra informatie&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gt; INCLUDE &quot;J:\\mitoffice\\Productie\\Sjabloon\\[Verborgen bouwstenen]\\Ontvangstbevestiging\\OVB402 Ontvangstbevestiging.dotx&quot; \* MERGEFORMAT &lt;/NLNL&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F373ABD78C064FC28431C17D985015C2~1&lt;/ID&gt;_x000d__x000a_      &lt;VALUESINGLE&gt;_x000d__x000a_        &lt;NLNL&gt;Ontvangstbevestiging en in behandeling&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gt; INCLUDE &quot;J:\\mitoffice\\Productie\\Sjabloon\\[Verborgen bouwstenen]\\Ontvangstbevestiging\\OVB401 Ontvangstbevestiging en in behandeling.dotx&quot; \* MERGEFORMAT &lt;/NLNL&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59826506CF37451D94B454B66045360F~0&lt;/ID&gt;_x000d__x000a_      &lt;VALUESINGLE&gt;_x000d__x000a_        &lt;NLNL&gt;ontving ik uw &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ED3B7598D1FD4436993120AC4D94A058~0&lt;/ID&gt;_x000d__x000a_      &lt;VALUESINGLE&gt;_x000d__x000a_        &lt;NLNL&gt;belde u ons&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33859E6B16F846B7A25E070275D29DC2~0&lt;/ID&gt;_x000d__x000a_      &lt;VALUESINGLE&gt;_x000d__x000a_        &lt;NLNL&gt;(nodata)&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D20BD784EA7D4BB7A2A9088EC121B6A7~0&lt;/ID&gt;_x000d__x000a_      &lt;VALUESINGLE&gt;_x000d__x000a_        &lt;NLNL&gt;bevestiging van ontvangst&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AC22F1FC828A46228387DDCB1AE8C090~0&lt;/ID&gt;_x000d__x000a_      &lt;VALUESINGLE&gt;_x000d__x000a_        &lt;NLNL&gt;(nodata)&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238BB6B0F4C94380A079926966513E8C~0&lt;/ID&gt;_x000d__x000a_      &lt;VALUESINGLE&gt;_x000d__x000a_        &lt;NLNL&gt;bericht van ontvangst&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C29B8B317DDB455B817A01F59DCA9267~0&lt;/ID&gt;_x000d__x000a_      &lt;VALUESINGLE&gt;_x000d__x000a_        &lt;NLNL&gt;verzoek om aanvullende informatie&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79CFBD00CD1B41BAB674BA322C505014~1&lt;/ID&gt;_x000d__x000a_      &lt;VALUESINGLE&gt;_x000d__x000a_        &lt;NLNL&gt;bericht van ontvangst&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gt; INCLUDE &quot;J:\\mitoffice\\Productie\\Sjabloon\\[Verborgen bouwstenen]\\Ontvangstbevestiging\\OVB401 bericht van ontvangst.dotx&quot; \* MERGEFORMAT &lt;/NLNL&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332F31DC4E794F1889D8668395A43AC4~1&lt;/ID&gt;_x000d__x000a_      &lt;VALUESINGLE&gt;_x000d__x000a_        &lt;NLNL&gt;verzoek aanvullende informatie&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gt; INCLUDE &quot;J:\\mitoffice\\Productie\\Sjabloon\\[Verborgen bouwstenen]\\Ontvangstbevestiging\\OVB402 verzoek aanvullende informatie.dotx&quot; \* MERGEFORMAT &lt;/NLNL&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8867C1CCF3C64B2AB9AA880E4817DBAA~0&lt;/ID&gt;_x000d__x000a_      &lt;VALUESINGLE&gt;_x000d__x000a_        &lt;NLNL&gt;startdatum behandeling zaak&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2B64D7B4777D4DB18C4F0350D4A4C5C8~1&lt;/ID&gt;_x000d__x000a_      &lt;VALUESINGLE&gt;_x000d__x000a_        &lt;NLNL&gt;ja&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gt; INCLUDE &quot;J:\\mitoffice\\Productie\\Sjabloon\\[Verborgen bouwstenen]\\Ontvangstbevestiging\\OVB402 verzoek aanvullende informatie.dotx&quot; \* MERGEFORMAT &lt;/NLNL&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5C57451D7643495288DE797FCB14DB1B~0&lt;/ID&gt;_x000d__x000a_      &lt;VALUESINGLE&gt;_x000d__x000a_        &lt;NLNL&gt;nee&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gt;(nodata)&lt;/NLNL&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BB138465CF7842C88663C94ACBA260C1~0&lt;/ID&gt;_x000d__x000a_      &lt;VALUESINGLE&gt;_x000d__x000a_        &lt;NLNL&gt;Maak een keuze&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gt;(nodata)&lt;/NLNL&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A67A879E297A4D68B760CA8FF1980B02~1&lt;/ID&gt;_x000d__x000a_      &lt;VALUESINGLE&gt;_x000d__x000a_        &lt;NLNL&gt;klantnaam bekend&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gt; INCLUDE &quot;J:\\mitoffice\\Productie\\Sjabloon\\[Verborgen bouwstenen]\\Briefhoofd ALG001 V3.dotx&quot; \* MERGEFORMAT &lt;/NLNL&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EB38305C3EDC446C8609A617234B2AB3~1&lt;/ID&gt;_x000d__x000a_      &lt;VALUESINGLE&gt;_x000d__x000a_        &lt;NLNL&gt;zonder klantnaam&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gt; INCLUDE &quot;J:\\mitoffice\\Productie\\Sjabloon\\[Verborgen bouwstenen]\\Briefhoofd zonder klantcontactnaam.dotx&quot; \* MERGEFORMAT &lt;/NLNL&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11C81260AE974DBA9B5E53577CEC9522~0&lt;/ID&gt;_x000d__x000a_      &lt;VALUESINGLE&gt;_x000d__x000a_        &lt;NLNL&gt;anders. nl,&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gt;(nodata)&lt;/NLNL&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923CEB9577984C1491AF95743E314A0D~0&lt;/ID&gt;_x000d__x000a_      &lt;VALUESINGLE&gt;_x000d__x000a_        &lt;NLNL&gt;namens mezelf&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gt;(nodata)&lt;/NLNL&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4A1D346A41624A7F9042DFE70F5E32AA~0&lt;/ID&gt;_x000d__x000a_      &lt;VALUESINGLE&gt;_x000d__x000a_        &lt;NLNL&gt;namens burgemeester en wethouders&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gt;namens burgemeester en wethouders van Steenwijkerland,&lt;/NLNL&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A9E139EAC607455BBBD80C959127D36E~0&lt;/ID&gt;_x000d__x000a_      &lt;VALUESINGLE&gt;_x000d__x000a_        &lt;NLNL&gt;namens de burgemeester&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gt;namens de burgemeester van Steenwijkerland,&lt;/NLNL&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S&gt;_x000d__x000a_  &lt;DESCRIPTIONS&gt;_x000d__x000a_    &lt;NLNL /&gt;_x000d__x000a_    &lt;NLBE /&gt;_x000d__x000a_    &lt;FRFR /&gt;_x000d__x000a_    &lt;FRBE /&gt;_x000d__x000a_    &lt;ENUS /&gt;_x000d__x000a_    &lt;DEDE /&gt;_x000d__x000a_    &lt;DADK /&gt;_x000d__x000a_    &lt;PLPL /&gt;_x000d__x000a_    &lt;SVSE /&gt;_x000d__x000a_    &lt;EN /&gt;_x000d__x000a_  &lt;/DESCRIPTIONS&gt;_x000d__x000a_&lt;/ProjectLanguageValues&gt;"/>
    <w:docVar w:name="TemplateVersion" w:val="3.9.0.20371"/>
  </w:docVars>
  <w:rsids>
    <w:rsidRoot w:val="006D7493"/>
    <w:rsid w:val="00005B9D"/>
    <w:rsid w:val="000073F6"/>
    <w:rsid w:val="00007924"/>
    <w:rsid w:val="0001323D"/>
    <w:rsid w:val="00014970"/>
    <w:rsid w:val="0001775E"/>
    <w:rsid w:val="00021375"/>
    <w:rsid w:val="00021A25"/>
    <w:rsid w:val="00026A24"/>
    <w:rsid w:val="00027C07"/>
    <w:rsid w:val="00031E80"/>
    <w:rsid w:val="0003287D"/>
    <w:rsid w:val="000349C4"/>
    <w:rsid w:val="000367B1"/>
    <w:rsid w:val="0004247C"/>
    <w:rsid w:val="000437A0"/>
    <w:rsid w:val="00043CBE"/>
    <w:rsid w:val="0004483E"/>
    <w:rsid w:val="00056AD5"/>
    <w:rsid w:val="000614E5"/>
    <w:rsid w:val="00064923"/>
    <w:rsid w:val="00064B35"/>
    <w:rsid w:val="0006575D"/>
    <w:rsid w:val="000657AD"/>
    <w:rsid w:val="00065F64"/>
    <w:rsid w:val="00073644"/>
    <w:rsid w:val="00074E89"/>
    <w:rsid w:val="0008443A"/>
    <w:rsid w:val="00084853"/>
    <w:rsid w:val="0008495E"/>
    <w:rsid w:val="000853E5"/>
    <w:rsid w:val="0009301C"/>
    <w:rsid w:val="00095343"/>
    <w:rsid w:val="000B3A21"/>
    <w:rsid w:val="000B7D6D"/>
    <w:rsid w:val="000C0050"/>
    <w:rsid w:val="000C79C0"/>
    <w:rsid w:val="000D1580"/>
    <w:rsid w:val="000D7BA1"/>
    <w:rsid w:val="000E4ABE"/>
    <w:rsid w:val="000E6B7C"/>
    <w:rsid w:val="000E738F"/>
    <w:rsid w:val="000E7D13"/>
    <w:rsid w:val="00100BD5"/>
    <w:rsid w:val="00101637"/>
    <w:rsid w:val="00105F6C"/>
    <w:rsid w:val="001064CF"/>
    <w:rsid w:val="00106CD5"/>
    <w:rsid w:val="00106EA7"/>
    <w:rsid w:val="00106F15"/>
    <w:rsid w:val="00107176"/>
    <w:rsid w:val="001075DB"/>
    <w:rsid w:val="00111DA8"/>
    <w:rsid w:val="00116145"/>
    <w:rsid w:val="001214FA"/>
    <w:rsid w:val="001248AC"/>
    <w:rsid w:val="001364BE"/>
    <w:rsid w:val="00137EA1"/>
    <w:rsid w:val="00140313"/>
    <w:rsid w:val="00141BA4"/>
    <w:rsid w:val="00143E10"/>
    <w:rsid w:val="0015080A"/>
    <w:rsid w:val="00150E75"/>
    <w:rsid w:val="0016373F"/>
    <w:rsid w:val="00165008"/>
    <w:rsid w:val="00165E9B"/>
    <w:rsid w:val="00167544"/>
    <w:rsid w:val="00175CD6"/>
    <w:rsid w:val="00180F83"/>
    <w:rsid w:val="001819D0"/>
    <w:rsid w:val="00183642"/>
    <w:rsid w:val="00183E1C"/>
    <w:rsid w:val="00192B42"/>
    <w:rsid w:val="0019633B"/>
    <w:rsid w:val="001A2A03"/>
    <w:rsid w:val="001A2B10"/>
    <w:rsid w:val="001A6ECA"/>
    <w:rsid w:val="001A7EB6"/>
    <w:rsid w:val="001B1D9C"/>
    <w:rsid w:val="001B2259"/>
    <w:rsid w:val="001B3A5F"/>
    <w:rsid w:val="001C0573"/>
    <w:rsid w:val="001D03B7"/>
    <w:rsid w:val="001D0FEB"/>
    <w:rsid w:val="001D13F5"/>
    <w:rsid w:val="001E2C1F"/>
    <w:rsid w:val="001E377A"/>
    <w:rsid w:val="001E436A"/>
    <w:rsid w:val="001E4869"/>
    <w:rsid w:val="001E5014"/>
    <w:rsid w:val="001E6757"/>
    <w:rsid w:val="001E75A3"/>
    <w:rsid w:val="001F084F"/>
    <w:rsid w:val="001F0F60"/>
    <w:rsid w:val="001F26AA"/>
    <w:rsid w:val="001F33ED"/>
    <w:rsid w:val="001F532B"/>
    <w:rsid w:val="001F5954"/>
    <w:rsid w:val="001F61A4"/>
    <w:rsid w:val="0020033A"/>
    <w:rsid w:val="00200EED"/>
    <w:rsid w:val="00203532"/>
    <w:rsid w:val="0021304B"/>
    <w:rsid w:val="002309DB"/>
    <w:rsid w:val="002352CD"/>
    <w:rsid w:val="00236DBD"/>
    <w:rsid w:val="00237136"/>
    <w:rsid w:val="00237EA0"/>
    <w:rsid w:val="00240025"/>
    <w:rsid w:val="0024540F"/>
    <w:rsid w:val="002517E4"/>
    <w:rsid w:val="00252526"/>
    <w:rsid w:val="00254646"/>
    <w:rsid w:val="00256920"/>
    <w:rsid w:val="002666E0"/>
    <w:rsid w:val="0026691F"/>
    <w:rsid w:val="00274743"/>
    <w:rsid w:val="00277BA3"/>
    <w:rsid w:val="0028221A"/>
    <w:rsid w:val="00286C29"/>
    <w:rsid w:val="00287DBE"/>
    <w:rsid w:val="002A595B"/>
    <w:rsid w:val="002A76D0"/>
    <w:rsid w:val="002B64F2"/>
    <w:rsid w:val="002C3812"/>
    <w:rsid w:val="002C5A7E"/>
    <w:rsid w:val="002D42AD"/>
    <w:rsid w:val="002D480F"/>
    <w:rsid w:val="002D4DDA"/>
    <w:rsid w:val="002D5A2B"/>
    <w:rsid w:val="002E0853"/>
    <w:rsid w:val="002E3595"/>
    <w:rsid w:val="002E53D1"/>
    <w:rsid w:val="002E69A6"/>
    <w:rsid w:val="00304C6B"/>
    <w:rsid w:val="00325209"/>
    <w:rsid w:val="00331556"/>
    <w:rsid w:val="003341C1"/>
    <w:rsid w:val="003345D0"/>
    <w:rsid w:val="0033607F"/>
    <w:rsid w:val="00337563"/>
    <w:rsid w:val="00342832"/>
    <w:rsid w:val="003473C6"/>
    <w:rsid w:val="003475A4"/>
    <w:rsid w:val="003478FE"/>
    <w:rsid w:val="00347EBD"/>
    <w:rsid w:val="00362623"/>
    <w:rsid w:val="00363294"/>
    <w:rsid w:val="003712CA"/>
    <w:rsid w:val="00371329"/>
    <w:rsid w:val="00372865"/>
    <w:rsid w:val="003750B5"/>
    <w:rsid w:val="00380A05"/>
    <w:rsid w:val="003810CC"/>
    <w:rsid w:val="00382361"/>
    <w:rsid w:val="00397E85"/>
    <w:rsid w:val="00397F74"/>
    <w:rsid w:val="003A3C3B"/>
    <w:rsid w:val="003A476D"/>
    <w:rsid w:val="003B128A"/>
    <w:rsid w:val="003C0CED"/>
    <w:rsid w:val="003C1B3A"/>
    <w:rsid w:val="003C2ED8"/>
    <w:rsid w:val="003C3929"/>
    <w:rsid w:val="003C4CC1"/>
    <w:rsid w:val="003D2A2F"/>
    <w:rsid w:val="003D359C"/>
    <w:rsid w:val="003D4A4D"/>
    <w:rsid w:val="003D7210"/>
    <w:rsid w:val="003E06CB"/>
    <w:rsid w:val="003E628C"/>
    <w:rsid w:val="003E6371"/>
    <w:rsid w:val="003F05FD"/>
    <w:rsid w:val="004026FF"/>
    <w:rsid w:val="004070BC"/>
    <w:rsid w:val="00415F57"/>
    <w:rsid w:val="004227EC"/>
    <w:rsid w:val="0042297A"/>
    <w:rsid w:val="00424930"/>
    <w:rsid w:val="00441822"/>
    <w:rsid w:val="00441BA1"/>
    <w:rsid w:val="00446AF7"/>
    <w:rsid w:val="00446FA2"/>
    <w:rsid w:val="004538F1"/>
    <w:rsid w:val="0045620B"/>
    <w:rsid w:val="0045737F"/>
    <w:rsid w:val="00457527"/>
    <w:rsid w:val="00463D72"/>
    <w:rsid w:val="00463E47"/>
    <w:rsid w:val="00483FC7"/>
    <w:rsid w:val="00486ECA"/>
    <w:rsid w:val="004900AF"/>
    <w:rsid w:val="0049123F"/>
    <w:rsid w:val="00493896"/>
    <w:rsid w:val="00494578"/>
    <w:rsid w:val="00494B83"/>
    <w:rsid w:val="004950D1"/>
    <w:rsid w:val="00497D39"/>
    <w:rsid w:val="00497F11"/>
    <w:rsid w:val="004A10FB"/>
    <w:rsid w:val="004A3BC1"/>
    <w:rsid w:val="004A430C"/>
    <w:rsid w:val="004B3916"/>
    <w:rsid w:val="004B751C"/>
    <w:rsid w:val="004C7475"/>
    <w:rsid w:val="004D17D5"/>
    <w:rsid w:val="004D6224"/>
    <w:rsid w:val="004E161C"/>
    <w:rsid w:val="004E7C29"/>
    <w:rsid w:val="004F02EA"/>
    <w:rsid w:val="004F264E"/>
    <w:rsid w:val="004F3BFF"/>
    <w:rsid w:val="004F763C"/>
    <w:rsid w:val="00500776"/>
    <w:rsid w:val="00501201"/>
    <w:rsid w:val="005029A6"/>
    <w:rsid w:val="005055AF"/>
    <w:rsid w:val="0051265E"/>
    <w:rsid w:val="005174E3"/>
    <w:rsid w:val="005178CE"/>
    <w:rsid w:val="00523571"/>
    <w:rsid w:val="00526CA4"/>
    <w:rsid w:val="00534127"/>
    <w:rsid w:val="00534ADD"/>
    <w:rsid w:val="00535851"/>
    <w:rsid w:val="005375CB"/>
    <w:rsid w:val="00540718"/>
    <w:rsid w:val="00543DEE"/>
    <w:rsid w:val="005444AF"/>
    <w:rsid w:val="005447AF"/>
    <w:rsid w:val="00553C54"/>
    <w:rsid w:val="00554084"/>
    <w:rsid w:val="0055550F"/>
    <w:rsid w:val="005564D1"/>
    <w:rsid w:val="0056031C"/>
    <w:rsid w:val="0056642B"/>
    <w:rsid w:val="00584E65"/>
    <w:rsid w:val="00585BA7"/>
    <w:rsid w:val="00585DEA"/>
    <w:rsid w:val="0059113C"/>
    <w:rsid w:val="005933CD"/>
    <w:rsid w:val="005962FB"/>
    <w:rsid w:val="005A0DE8"/>
    <w:rsid w:val="005A55E8"/>
    <w:rsid w:val="005A7C35"/>
    <w:rsid w:val="005A7EAB"/>
    <w:rsid w:val="005B1DD5"/>
    <w:rsid w:val="005B4199"/>
    <w:rsid w:val="005C6BC0"/>
    <w:rsid w:val="005C74C7"/>
    <w:rsid w:val="005D184F"/>
    <w:rsid w:val="005D2579"/>
    <w:rsid w:val="005E3602"/>
    <w:rsid w:val="005E57E5"/>
    <w:rsid w:val="005F46E1"/>
    <w:rsid w:val="005F7E3D"/>
    <w:rsid w:val="00604A0D"/>
    <w:rsid w:val="00606B4E"/>
    <w:rsid w:val="0060789D"/>
    <w:rsid w:val="006127C1"/>
    <w:rsid w:val="00613B44"/>
    <w:rsid w:val="006173B4"/>
    <w:rsid w:val="00617ED5"/>
    <w:rsid w:val="0062011A"/>
    <w:rsid w:val="00637730"/>
    <w:rsid w:val="00644C2D"/>
    <w:rsid w:val="00645FCE"/>
    <w:rsid w:val="00646348"/>
    <w:rsid w:val="00651416"/>
    <w:rsid w:val="00656A19"/>
    <w:rsid w:val="006605AA"/>
    <w:rsid w:val="00661E24"/>
    <w:rsid w:val="006626AB"/>
    <w:rsid w:val="0066441F"/>
    <w:rsid w:val="006656B5"/>
    <w:rsid w:val="00672E4A"/>
    <w:rsid w:val="0067376B"/>
    <w:rsid w:val="00676F30"/>
    <w:rsid w:val="00681925"/>
    <w:rsid w:val="00681D6B"/>
    <w:rsid w:val="006852B3"/>
    <w:rsid w:val="00690A25"/>
    <w:rsid w:val="00690DFC"/>
    <w:rsid w:val="00694F25"/>
    <w:rsid w:val="00696564"/>
    <w:rsid w:val="006A52D2"/>
    <w:rsid w:val="006A534E"/>
    <w:rsid w:val="006B29EF"/>
    <w:rsid w:val="006B459E"/>
    <w:rsid w:val="006B60BA"/>
    <w:rsid w:val="006C1983"/>
    <w:rsid w:val="006C3494"/>
    <w:rsid w:val="006C55EC"/>
    <w:rsid w:val="006C5644"/>
    <w:rsid w:val="006C578E"/>
    <w:rsid w:val="006C6DAD"/>
    <w:rsid w:val="006D1B82"/>
    <w:rsid w:val="006D6E88"/>
    <w:rsid w:val="006D7493"/>
    <w:rsid w:val="006E2094"/>
    <w:rsid w:val="006E7F1D"/>
    <w:rsid w:val="006F31B5"/>
    <w:rsid w:val="006F5C42"/>
    <w:rsid w:val="00704040"/>
    <w:rsid w:val="00706193"/>
    <w:rsid w:val="007061E7"/>
    <w:rsid w:val="007215B6"/>
    <w:rsid w:val="007257CA"/>
    <w:rsid w:val="00736B19"/>
    <w:rsid w:val="00736D67"/>
    <w:rsid w:val="007410B9"/>
    <w:rsid w:val="00742EA5"/>
    <w:rsid w:val="00744BC3"/>
    <w:rsid w:val="00745676"/>
    <w:rsid w:val="0074623F"/>
    <w:rsid w:val="00751170"/>
    <w:rsid w:val="00761F7D"/>
    <w:rsid w:val="00771E5A"/>
    <w:rsid w:val="00772367"/>
    <w:rsid w:val="00773F75"/>
    <w:rsid w:val="00783FB9"/>
    <w:rsid w:val="007847EC"/>
    <w:rsid w:val="0078768B"/>
    <w:rsid w:val="00794BCD"/>
    <w:rsid w:val="007977F0"/>
    <w:rsid w:val="007A1F0B"/>
    <w:rsid w:val="007B211F"/>
    <w:rsid w:val="007B3EE1"/>
    <w:rsid w:val="007B67BC"/>
    <w:rsid w:val="007C1D8D"/>
    <w:rsid w:val="007D3CED"/>
    <w:rsid w:val="007D5409"/>
    <w:rsid w:val="007D7127"/>
    <w:rsid w:val="007D76F7"/>
    <w:rsid w:val="007D7852"/>
    <w:rsid w:val="007E1790"/>
    <w:rsid w:val="007E2D14"/>
    <w:rsid w:val="007E3451"/>
    <w:rsid w:val="007E3764"/>
    <w:rsid w:val="007E3DFD"/>
    <w:rsid w:val="007E3F92"/>
    <w:rsid w:val="007F0545"/>
    <w:rsid w:val="007F08AE"/>
    <w:rsid w:val="007F33A8"/>
    <w:rsid w:val="007F4527"/>
    <w:rsid w:val="007F45AD"/>
    <w:rsid w:val="007F6D3B"/>
    <w:rsid w:val="00801B5E"/>
    <w:rsid w:val="00805800"/>
    <w:rsid w:val="008078D5"/>
    <w:rsid w:val="00812D90"/>
    <w:rsid w:val="008136DF"/>
    <w:rsid w:val="00814B1C"/>
    <w:rsid w:val="00821B04"/>
    <w:rsid w:val="00822520"/>
    <w:rsid w:val="0083029F"/>
    <w:rsid w:val="008324A7"/>
    <w:rsid w:val="00833DEE"/>
    <w:rsid w:val="00834CFB"/>
    <w:rsid w:val="00835A1E"/>
    <w:rsid w:val="00845517"/>
    <w:rsid w:val="00847863"/>
    <w:rsid w:val="00853F3E"/>
    <w:rsid w:val="00861069"/>
    <w:rsid w:val="0086131B"/>
    <w:rsid w:val="00862225"/>
    <w:rsid w:val="00863197"/>
    <w:rsid w:val="00867E13"/>
    <w:rsid w:val="00871983"/>
    <w:rsid w:val="008726F2"/>
    <w:rsid w:val="008800E5"/>
    <w:rsid w:val="008941F1"/>
    <w:rsid w:val="008A0E53"/>
    <w:rsid w:val="008A6B16"/>
    <w:rsid w:val="008A6CAB"/>
    <w:rsid w:val="008C0F7B"/>
    <w:rsid w:val="008C44B8"/>
    <w:rsid w:val="008D5455"/>
    <w:rsid w:val="008D5C8E"/>
    <w:rsid w:val="008E118E"/>
    <w:rsid w:val="008E3E19"/>
    <w:rsid w:val="008E6AD6"/>
    <w:rsid w:val="008F102C"/>
    <w:rsid w:val="008F420C"/>
    <w:rsid w:val="0090063D"/>
    <w:rsid w:val="00901094"/>
    <w:rsid w:val="0090351F"/>
    <w:rsid w:val="00906F6D"/>
    <w:rsid w:val="00914A9E"/>
    <w:rsid w:val="00923B2D"/>
    <w:rsid w:val="009252B0"/>
    <w:rsid w:val="00927D5A"/>
    <w:rsid w:val="009311CA"/>
    <w:rsid w:val="00932D63"/>
    <w:rsid w:val="009344C6"/>
    <w:rsid w:val="00934B4B"/>
    <w:rsid w:val="00944A30"/>
    <w:rsid w:val="00945E6F"/>
    <w:rsid w:val="00952412"/>
    <w:rsid w:val="00953468"/>
    <w:rsid w:val="0095381A"/>
    <w:rsid w:val="00956168"/>
    <w:rsid w:val="00957285"/>
    <w:rsid w:val="00971007"/>
    <w:rsid w:val="00971714"/>
    <w:rsid w:val="00974CD3"/>
    <w:rsid w:val="00995F7C"/>
    <w:rsid w:val="00996713"/>
    <w:rsid w:val="009A47EE"/>
    <w:rsid w:val="009A4FB2"/>
    <w:rsid w:val="009A5E35"/>
    <w:rsid w:val="009B027D"/>
    <w:rsid w:val="009B1690"/>
    <w:rsid w:val="009B484A"/>
    <w:rsid w:val="009B5070"/>
    <w:rsid w:val="009B5963"/>
    <w:rsid w:val="009C24CA"/>
    <w:rsid w:val="009C251D"/>
    <w:rsid w:val="009C3D8B"/>
    <w:rsid w:val="009C5C30"/>
    <w:rsid w:val="009D7484"/>
    <w:rsid w:val="009E2A53"/>
    <w:rsid w:val="009E4F8A"/>
    <w:rsid w:val="009E5808"/>
    <w:rsid w:val="009E5E80"/>
    <w:rsid w:val="009F2477"/>
    <w:rsid w:val="009F25C0"/>
    <w:rsid w:val="009F797C"/>
    <w:rsid w:val="00A02311"/>
    <w:rsid w:val="00A03294"/>
    <w:rsid w:val="00A07A1E"/>
    <w:rsid w:val="00A143DD"/>
    <w:rsid w:val="00A2198E"/>
    <w:rsid w:val="00A2772C"/>
    <w:rsid w:val="00A331FE"/>
    <w:rsid w:val="00A3405C"/>
    <w:rsid w:val="00A3508B"/>
    <w:rsid w:val="00A36DA1"/>
    <w:rsid w:val="00A409B1"/>
    <w:rsid w:val="00A4736F"/>
    <w:rsid w:val="00A51336"/>
    <w:rsid w:val="00A5297B"/>
    <w:rsid w:val="00A5393F"/>
    <w:rsid w:val="00A54C52"/>
    <w:rsid w:val="00A56F61"/>
    <w:rsid w:val="00A63E1B"/>
    <w:rsid w:val="00A64755"/>
    <w:rsid w:val="00A675FF"/>
    <w:rsid w:val="00A7735E"/>
    <w:rsid w:val="00A87A8B"/>
    <w:rsid w:val="00AA0226"/>
    <w:rsid w:val="00AA09A7"/>
    <w:rsid w:val="00AA1555"/>
    <w:rsid w:val="00AA2773"/>
    <w:rsid w:val="00AB1861"/>
    <w:rsid w:val="00AB210B"/>
    <w:rsid w:val="00AB4AFD"/>
    <w:rsid w:val="00AB5FA1"/>
    <w:rsid w:val="00AB60B5"/>
    <w:rsid w:val="00AB6B9F"/>
    <w:rsid w:val="00AB6DB1"/>
    <w:rsid w:val="00AC1276"/>
    <w:rsid w:val="00AC2E7C"/>
    <w:rsid w:val="00AC7329"/>
    <w:rsid w:val="00AD03F0"/>
    <w:rsid w:val="00AD44B8"/>
    <w:rsid w:val="00AD5F7B"/>
    <w:rsid w:val="00AE446B"/>
    <w:rsid w:val="00AE4C38"/>
    <w:rsid w:val="00AF1BDA"/>
    <w:rsid w:val="00AF292C"/>
    <w:rsid w:val="00AF3806"/>
    <w:rsid w:val="00AF4F6A"/>
    <w:rsid w:val="00B019F0"/>
    <w:rsid w:val="00B029A4"/>
    <w:rsid w:val="00B03BA3"/>
    <w:rsid w:val="00B10FC8"/>
    <w:rsid w:val="00B15467"/>
    <w:rsid w:val="00B20972"/>
    <w:rsid w:val="00B23383"/>
    <w:rsid w:val="00B24C5B"/>
    <w:rsid w:val="00B25C2B"/>
    <w:rsid w:val="00B32844"/>
    <w:rsid w:val="00B34BFC"/>
    <w:rsid w:val="00B40E2B"/>
    <w:rsid w:val="00B41410"/>
    <w:rsid w:val="00B426C6"/>
    <w:rsid w:val="00B473BE"/>
    <w:rsid w:val="00B5094D"/>
    <w:rsid w:val="00B57221"/>
    <w:rsid w:val="00B604E9"/>
    <w:rsid w:val="00B605F5"/>
    <w:rsid w:val="00B60D11"/>
    <w:rsid w:val="00B72A8A"/>
    <w:rsid w:val="00B72E0C"/>
    <w:rsid w:val="00B73D7C"/>
    <w:rsid w:val="00B752FA"/>
    <w:rsid w:val="00B75D67"/>
    <w:rsid w:val="00B80D5E"/>
    <w:rsid w:val="00B84A2C"/>
    <w:rsid w:val="00B92F40"/>
    <w:rsid w:val="00B94428"/>
    <w:rsid w:val="00B95C17"/>
    <w:rsid w:val="00BA0639"/>
    <w:rsid w:val="00BA2F57"/>
    <w:rsid w:val="00BA31CD"/>
    <w:rsid w:val="00BA43F1"/>
    <w:rsid w:val="00BA70AC"/>
    <w:rsid w:val="00BB0535"/>
    <w:rsid w:val="00BB6A3E"/>
    <w:rsid w:val="00BB780A"/>
    <w:rsid w:val="00BB7A0C"/>
    <w:rsid w:val="00BC2586"/>
    <w:rsid w:val="00BC407B"/>
    <w:rsid w:val="00BC79F5"/>
    <w:rsid w:val="00BD4D15"/>
    <w:rsid w:val="00BE4722"/>
    <w:rsid w:val="00BE589D"/>
    <w:rsid w:val="00BF46A6"/>
    <w:rsid w:val="00BF4F44"/>
    <w:rsid w:val="00BF52FE"/>
    <w:rsid w:val="00C02C7C"/>
    <w:rsid w:val="00C0536C"/>
    <w:rsid w:val="00C10A20"/>
    <w:rsid w:val="00C114F5"/>
    <w:rsid w:val="00C23A79"/>
    <w:rsid w:val="00C34AE6"/>
    <w:rsid w:val="00C36A1F"/>
    <w:rsid w:val="00C37CDB"/>
    <w:rsid w:val="00C43E30"/>
    <w:rsid w:val="00C44FD4"/>
    <w:rsid w:val="00C45AEF"/>
    <w:rsid w:val="00C540DD"/>
    <w:rsid w:val="00C57FDD"/>
    <w:rsid w:val="00C638BF"/>
    <w:rsid w:val="00C7013C"/>
    <w:rsid w:val="00C71B91"/>
    <w:rsid w:val="00C73578"/>
    <w:rsid w:val="00C8105D"/>
    <w:rsid w:val="00C87B5F"/>
    <w:rsid w:val="00C93054"/>
    <w:rsid w:val="00C94D55"/>
    <w:rsid w:val="00CA0633"/>
    <w:rsid w:val="00CA3BB2"/>
    <w:rsid w:val="00CA51B5"/>
    <w:rsid w:val="00CA741B"/>
    <w:rsid w:val="00CB27B4"/>
    <w:rsid w:val="00CB51BA"/>
    <w:rsid w:val="00CB56C6"/>
    <w:rsid w:val="00CB73B6"/>
    <w:rsid w:val="00CB7E72"/>
    <w:rsid w:val="00CC07F3"/>
    <w:rsid w:val="00CC08AE"/>
    <w:rsid w:val="00CC129B"/>
    <w:rsid w:val="00CC7315"/>
    <w:rsid w:val="00CD03F0"/>
    <w:rsid w:val="00CD0EBF"/>
    <w:rsid w:val="00CD21A0"/>
    <w:rsid w:val="00CD5550"/>
    <w:rsid w:val="00CD60D8"/>
    <w:rsid w:val="00CD6616"/>
    <w:rsid w:val="00CE1D3B"/>
    <w:rsid w:val="00CE411A"/>
    <w:rsid w:val="00CE4B79"/>
    <w:rsid w:val="00CE57F9"/>
    <w:rsid w:val="00CF01C8"/>
    <w:rsid w:val="00CF2337"/>
    <w:rsid w:val="00CF467E"/>
    <w:rsid w:val="00D00DA4"/>
    <w:rsid w:val="00D024B5"/>
    <w:rsid w:val="00D063F2"/>
    <w:rsid w:val="00D11280"/>
    <w:rsid w:val="00D112AB"/>
    <w:rsid w:val="00D11A8B"/>
    <w:rsid w:val="00D12E25"/>
    <w:rsid w:val="00D13AA6"/>
    <w:rsid w:val="00D14397"/>
    <w:rsid w:val="00D16BBA"/>
    <w:rsid w:val="00D17014"/>
    <w:rsid w:val="00D17420"/>
    <w:rsid w:val="00D17DC9"/>
    <w:rsid w:val="00D17E61"/>
    <w:rsid w:val="00D20D66"/>
    <w:rsid w:val="00D30605"/>
    <w:rsid w:val="00D31124"/>
    <w:rsid w:val="00D3276E"/>
    <w:rsid w:val="00D32BDD"/>
    <w:rsid w:val="00D3371E"/>
    <w:rsid w:val="00D338F5"/>
    <w:rsid w:val="00D34476"/>
    <w:rsid w:val="00D3788C"/>
    <w:rsid w:val="00D424EF"/>
    <w:rsid w:val="00D5055A"/>
    <w:rsid w:val="00D66AC8"/>
    <w:rsid w:val="00D66EE9"/>
    <w:rsid w:val="00D67297"/>
    <w:rsid w:val="00D710EE"/>
    <w:rsid w:val="00D73623"/>
    <w:rsid w:val="00D75AE7"/>
    <w:rsid w:val="00D80017"/>
    <w:rsid w:val="00D80847"/>
    <w:rsid w:val="00D86A7B"/>
    <w:rsid w:val="00D91943"/>
    <w:rsid w:val="00D93A88"/>
    <w:rsid w:val="00DA0927"/>
    <w:rsid w:val="00DA3FDE"/>
    <w:rsid w:val="00DA481C"/>
    <w:rsid w:val="00DB590E"/>
    <w:rsid w:val="00DB5E59"/>
    <w:rsid w:val="00DB70B8"/>
    <w:rsid w:val="00DC0A39"/>
    <w:rsid w:val="00DD512E"/>
    <w:rsid w:val="00DD51DF"/>
    <w:rsid w:val="00DE0C16"/>
    <w:rsid w:val="00DE439B"/>
    <w:rsid w:val="00DE5C89"/>
    <w:rsid w:val="00DE6595"/>
    <w:rsid w:val="00DE6D7A"/>
    <w:rsid w:val="00DF1434"/>
    <w:rsid w:val="00DF2E50"/>
    <w:rsid w:val="00DF6A70"/>
    <w:rsid w:val="00E03C98"/>
    <w:rsid w:val="00E10CBF"/>
    <w:rsid w:val="00E11212"/>
    <w:rsid w:val="00E12EBC"/>
    <w:rsid w:val="00E14993"/>
    <w:rsid w:val="00E21280"/>
    <w:rsid w:val="00E21CB4"/>
    <w:rsid w:val="00E24A02"/>
    <w:rsid w:val="00E27899"/>
    <w:rsid w:val="00E32263"/>
    <w:rsid w:val="00E34179"/>
    <w:rsid w:val="00E367C7"/>
    <w:rsid w:val="00E40C35"/>
    <w:rsid w:val="00E40F74"/>
    <w:rsid w:val="00E45753"/>
    <w:rsid w:val="00E60369"/>
    <w:rsid w:val="00E60436"/>
    <w:rsid w:val="00E63ABF"/>
    <w:rsid w:val="00E6557C"/>
    <w:rsid w:val="00E671F8"/>
    <w:rsid w:val="00E701E6"/>
    <w:rsid w:val="00E71D68"/>
    <w:rsid w:val="00E75131"/>
    <w:rsid w:val="00E75945"/>
    <w:rsid w:val="00E7782E"/>
    <w:rsid w:val="00E82E5B"/>
    <w:rsid w:val="00E830F1"/>
    <w:rsid w:val="00E83189"/>
    <w:rsid w:val="00E83A36"/>
    <w:rsid w:val="00E84D9C"/>
    <w:rsid w:val="00E90BD5"/>
    <w:rsid w:val="00E92E5D"/>
    <w:rsid w:val="00E96F37"/>
    <w:rsid w:val="00E973A9"/>
    <w:rsid w:val="00EA008E"/>
    <w:rsid w:val="00EA39CC"/>
    <w:rsid w:val="00EB0133"/>
    <w:rsid w:val="00EB05C3"/>
    <w:rsid w:val="00EB0CF5"/>
    <w:rsid w:val="00EB4DFF"/>
    <w:rsid w:val="00EB5B5D"/>
    <w:rsid w:val="00EB6086"/>
    <w:rsid w:val="00EB741E"/>
    <w:rsid w:val="00EC4C6C"/>
    <w:rsid w:val="00EC5190"/>
    <w:rsid w:val="00EC6A8F"/>
    <w:rsid w:val="00ED7121"/>
    <w:rsid w:val="00EE3EFB"/>
    <w:rsid w:val="00EE3F7F"/>
    <w:rsid w:val="00EE7541"/>
    <w:rsid w:val="00EF628C"/>
    <w:rsid w:val="00EF6C15"/>
    <w:rsid w:val="00F0696D"/>
    <w:rsid w:val="00F074C5"/>
    <w:rsid w:val="00F1623F"/>
    <w:rsid w:val="00F163EC"/>
    <w:rsid w:val="00F202EB"/>
    <w:rsid w:val="00F2669A"/>
    <w:rsid w:val="00F27925"/>
    <w:rsid w:val="00F42EBE"/>
    <w:rsid w:val="00F43996"/>
    <w:rsid w:val="00F526E1"/>
    <w:rsid w:val="00F52D08"/>
    <w:rsid w:val="00F536DD"/>
    <w:rsid w:val="00F551A6"/>
    <w:rsid w:val="00F55A1C"/>
    <w:rsid w:val="00F5785F"/>
    <w:rsid w:val="00F6198F"/>
    <w:rsid w:val="00F65171"/>
    <w:rsid w:val="00F65568"/>
    <w:rsid w:val="00F77473"/>
    <w:rsid w:val="00F77671"/>
    <w:rsid w:val="00F823A9"/>
    <w:rsid w:val="00F83F32"/>
    <w:rsid w:val="00F864E5"/>
    <w:rsid w:val="00F92508"/>
    <w:rsid w:val="00F9436E"/>
    <w:rsid w:val="00F97C47"/>
    <w:rsid w:val="00FA2660"/>
    <w:rsid w:val="00FA5AEF"/>
    <w:rsid w:val="00FA6D9F"/>
    <w:rsid w:val="00FA7EF6"/>
    <w:rsid w:val="00FB019D"/>
    <w:rsid w:val="00FB583D"/>
    <w:rsid w:val="00FB5F69"/>
    <w:rsid w:val="00FC06A1"/>
    <w:rsid w:val="00FC3E88"/>
    <w:rsid w:val="00FC5DB3"/>
    <w:rsid w:val="00FC7C1C"/>
    <w:rsid w:val="00FD3964"/>
    <w:rsid w:val="00FD6D56"/>
    <w:rsid w:val="00FE3D49"/>
    <w:rsid w:val="00FE6108"/>
    <w:rsid w:val="00FF243B"/>
    <w:rsid w:val="00FF2C7B"/>
    <w:rsid w:val="00FF45D8"/>
    <w:rsid w:val="00FF5B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FA5C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5393F"/>
    <w:pPr>
      <w:spacing w:line="300" w:lineRule="atLeast"/>
    </w:pPr>
    <w:rPr>
      <w:rFonts w:ascii="Palatino Linotype" w:hAnsi="Palatino Linotyp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A5393F"/>
    <w:pPr>
      <w:tabs>
        <w:tab w:val="center" w:pos="4536"/>
        <w:tab w:val="right" w:pos="9072"/>
      </w:tabs>
      <w:spacing w:line="240" w:lineRule="auto"/>
    </w:pPr>
  </w:style>
  <w:style w:type="paragraph" w:styleId="Koptekst">
    <w:name w:val="header"/>
    <w:basedOn w:val="Standaard"/>
    <w:link w:val="KoptekstChar"/>
    <w:uiPriority w:val="99"/>
    <w:unhideWhenUsed/>
    <w:rsid w:val="00A5393F"/>
    <w:pPr>
      <w:tabs>
        <w:tab w:val="center" w:pos="4536"/>
        <w:tab w:val="right" w:pos="9072"/>
      </w:tabs>
      <w:spacing w:line="240" w:lineRule="auto"/>
    </w:pPr>
  </w:style>
  <w:style w:type="paragraph" w:customStyle="1" w:styleId="Briefhoofd">
    <w:name w:val="Briefhoofd"/>
    <w:basedOn w:val="Standaard"/>
    <w:next w:val="Standaard"/>
    <w:rsid w:val="00A5393F"/>
    <w:pPr>
      <w:jc w:val="right"/>
    </w:pPr>
    <w:rPr>
      <w:i/>
      <w:iCs/>
      <w:sz w:val="16"/>
      <w:szCs w:val="16"/>
    </w:rPr>
  </w:style>
  <w:style w:type="paragraph" w:customStyle="1" w:styleId="adresgegevens">
    <w:name w:val="adresgegevens"/>
    <w:basedOn w:val="Standaard"/>
    <w:next w:val="Standaard"/>
    <w:rsid w:val="00A5393F"/>
    <w:rPr>
      <w:sz w:val="16"/>
      <w:szCs w:val="16"/>
    </w:rPr>
  </w:style>
  <w:style w:type="table" w:styleId="Tabelraster">
    <w:name w:val="Table Grid"/>
    <w:basedOn w:val="Standaardtabel"/>
    <w:rsid w:val="000E4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AF4F6A"/>
    <w:rPr>
      <w:color w:val="808080"/>
    </w:rPr>
  </w:style>
  <w:style w:type="character" w:customStyle="1" w:styleId="VoettekstChar">
    <w:name w:val="Voettekst Char"/>
    <w:basedOn w:val="Standaardalinea-lettertype"/>
    <w:link w:val="Voettekst"/>
    <w:uiPriority w:val="99"/>
    <w:rsid w:val="00A5393F"/>
    <w:rPr>
      <w:rFonts w:ascii="Palatino Linotype" w:hAnsi="Palatino Linotype"/>
    </w:rPr>
  </w:style>
  <w:style w:type="character" w:customStyle="1" w:styleId="KoptekstChar">
    <w:name w:val="Koptekst Char"/>
    <w:basedOn w:val="Standaardalinea-lettertype"/>
    <w:link w:val="Koptekst"/>
    <w:uiPriority w:val="99"/>
    <w:rsid w:val="00A5393F"/>
    <w:rPr>
      <w:rFonts w:ascii="Palatino Linotype" w:hAnsi="Palatino Linotype"/>
    </w:rPr>
  </w:style>
  <w:style w:type="character" w:styleId="Hyperlink">
    <w:name w:val="Hyperlink"/>
    <w:basedOn w:val="Standaardalinea-lettertype"/>
    <w:rsid w:val="00143E10"/>
    <w:rPr>
      <w:color w:val="0563C1" w:themeColor="hyperlink"/>
      <w:u w:val="single"/>
    </w:rPr>
  </w:style>
  <w:style w:type="character" w:customStyle="1" w:styleId="UnresolvedMention">
    <w:name w:val="Unresolved Mention"/>
    <w:basedOn w:val="Standaardalinea-lettertype"/>
    <w:uiPriority w:val="99"/>
    <w:semiHidden/>
    <w:unhideWhenUsed/>
    <w:rsid w:val="00143E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mailto:j.jonkers@wetlandwonen.nl" TargetMode="External"/><Relationship Id="rId2" Type="http://schemas.openxmlformats.org/officeDocument/2006/relationships/customXml" Target="../customXml/item2.xml"/><Relationship Id="rId16" Type="http://schemas.openxmlformats.org/officeDocument/2006/relationships/hyperlink" Target="mailto:meeuwis.knol@politie.n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mailto:j.boomers@sociaalwerkdekop.nl"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kor.van.der.velde@steenwijkerland.n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l_kvel\Temp\3\Templafy\WordVsto\4yna3tt1.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emplafyTemplateConfiguration><![CDATA[{"elementsMetadata":[],"transformationConfigurations":[{"topMargin":"{{DataSources.DocumentSettings[\"Blanco\"].TopMargin}}","rightMargin":"{{DataSources.DocumentSettings[\"Blanco\"].RightMargin}}","bottomMargin":"{{DataSources.DocumentSettings[\"Blanco\"].BottomMargin}}","leftMargin":"{{DataSources.DocumentSettings[\"Blanco\"].LeftMargin}}","gutter":"{{DataSources.DocumentSettings[\"Blanco\"].Gutter}}","gutterPosition":"{{GutterPosition.Left}}","orientation":"{{Orientation.Portrait}}","paperWidth":"{{DataSources.DocumentSettings[\"Blanco\"].PaperWidth}}","paperHeight":"{{DataSources.DocumentSettings[\"Blanco\"].PaperHeight}}","headerFromEdge":"{{DataSources.DocumentSettings[\"Blanco\"].HeaderFromEdge}}","footerFromEdge":"{{DataSources.DocumentSettings[\"Blanco\"].FooterFromEdge}}","originalValues":{"topMargin":975,"rightMargin":1134,"bottomMargin":1134,"leftMargin":1701,"gutter":0,"gutterPosition":"left","orientation":"portrait","paperWidth":11906,"paperHeight":16838,"headerFromEdge":709,"footerFromEdge":0},"disableUpdates":false,"type":"pageSetup"}],"templateName":"Steenwijkerland blanco document","templateDescription":"","enableDocumentContentUpdater":true,"version":"2.0"}]]></TemplafyTemplateConfiguration>
</file>

<file path=customXml/item2.xml><?xml version="1.0" encoding="utf-8"?>
<TemplafyFormConfiguration><![CDATA[{"formFields":[],"formDataEntries":[]}]]></TemplafyFormConfiguration>
</file>

<file path=customXml/itemProps1.xml><?xml version="1.0" encoding="utf-8"?>
<ds:datastoreItem xmlns:ds="http://schemas.openxmlformats.org/officeDocument/2006/customXml" ds:itemID="{15BF9407-0C3C-45EB-98A7-8D592920170C}">
  <ds:schemaRefs/>
</ds:datastoreItem>
</file>

<file path=customXml/itemProps2.xml><?xml version="1.0" encoding="utf-8"?>
<ds:datastoreItem xmlns:ds="http://schemas.openxmlformats.org/officeDocument/2006/customXml" ds:itemID="{FD3718AF-07EE-46FB-AC5A-62EC722A867D}">
  <ds:schemaRefs/>
</ds:datastoreItem>
</file>

<file path=docProps/app.xml><?xml version="1.0" encoding="utf-8"?>
<Properties xmlns="http://schemas.openxmlformats.org/officeDocument/2006/extended-properties" xmlns:vt="http://schemas.openxmlformats.org/officeDocument/2006/docPropsVTypes">
  <Template>4yna3tt1</Template>
  <TotalTime>0</TotalTime>
  <Pages>1</Pages>
  <Words>240</Words>
  <Characters>1324</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2023-10-03T15:51:00Z</dcterms:created>
  <dcterms:modified xsi:type="dcterms:W3CDTF">2023-10-03T15:51:00Z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steenwijkerland</vt:lpwstr>
  </property>
  <property fmtid="{D5CDD505-2E9C-101B-9397-08002B2CF9AE}" pid="3" name="TemplafyTemplateId">
    <vt:lpwstr>637864726501407906</vt:lpwstr>
  </property>
  <property fmtid="{D5CDD505-2E9C-101B-9397-08002B2CF9AE}" pid="4" name="TemplafyUserProfileId">
    <vt:lpwstr>637857373238208688</vt:lpwstr>
  </property>
  <property fmtid="{D5CDD505-2E9C-101B-9397-08002B2CF9AE}" pid="5" name="TemplafyFromBlank">
    <vt:bool>true</vt:bool>
  </property>
</Properties>
</file>